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BA460A" w:rsidRPr="00043C7E" w:rsidTr="00C24CE2">
        <w:tc>
          <w:tcPr>
            <w:tcW w:w="4077" w:type="dxa"/>
            <w:tcBorders>
              <w:top w:val="nil"/>
              <w:right w:val="nil"/>
            </w:tcBorders>
          </w:tcPr>
          <w:p w:rsidR="00BA460A" w:rsidRPr="00DB1811" w:rsidRDefault="00BA460A" w:rsidP="00DB181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en-US"/>
              </w:rPr>
            </w:pPr>
          </w:p>
          <w:p w:rsidR="00BA460A" w:rsidRPr="00DB1811" w:rsidRDefault="00BA460A" w:rsidP="00DB181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DB1811">
              <w:rPr>
                <w:rFonts w:ascii="Times New Roman" w:hAnsi="Times New Roman"/>
                <w:color w:val="0000FF"/>
                <w:sz w:val="20"/>
                <w:szCs w:val="20"/>
              </w:rPr>
              <w:t>УæрæсейыФедераци</w:t>
            </w:r>
          </w:p>
          <w:p w:rsidR="00BA460A" w:rsidRPr="00DB1811" w:rsidRDefault="00BA460A" w:rsidP="00DB181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DB1811">
              <w:rPr>
                <w:rFonts w:ascii="Times New Roman" w:hAnsi="Times New Roman"/>
                <w:color w:val="0000FF"/>
                <w:sz w:val="20"/>
                <w:szCs w:val="20"/>
              </w:rPr>
              <w:t>Республикæ</w:t>
            </w:r>
          </w:p>
          <w:p w:rsidR="00BA460A" w:rsidRPr="00DB1811" w:rsidRDefault="00BA460A" w:rsidP="00DB181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DB1811">
              <w:rPr>
                <w:rFonts w:ascii="Times New Roman" w:hAnsi="Times New Roman"/>
                <w:color w:val="0000FF"/>
                <w:sz w:val="20"/>
                <w:szCs w:val="20"/>
              </w:rPr>
              <w:t>ЦæгатИрыстон – Алани</w:t>
            </w:r>
          </w:p>
          <w:p w:rsidR="00BA460A" w:rsidRPr="00DB1811" w:rsidRDefault="00BA460A" w:rsidP="00DB181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  <w:p w:rsidR="00BA460A" w:rsidRPr="00DB1811" w:rsidRDefault="00BA460A" w:rsidP="00DB181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FF"/>
                <w:sz w:val="28"/>
                <w:szCs w:val="20"/>
              </w:rPr>
            </w:pPr>
            <w:r w:rsidRPr="00DB1811">
              <w:rPr>
                <w:rFonts w:ascii="Times New Roman" w:hAnsi="Times New Roman"/>
                <w:color w:val="0000FF"/>
                <w:sz w:val="28"/>
                <w:szCs w:val="20"/>
              </w:rPr>
              <w:t xml:space="preserve">Горæтгæрон районы </w:t>
            </w:r>
          </w:p>
          <w:p w:rsidR="00BA460A" w:rsidRPr="00DB1811" w:rsidRDefault="00BA460A" w:rsidP="00DB181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FF"/>
                <w:sz w:val="28"/>
                <w:szCs w:val="20"/>
              </w:rPr>
            </w:pPr>
            <w:r>
              <w:rPr>
                <w:rFonts w:ascii="Times New Roman" w:hAnsi="Times New Roman"/>
                <w:color w:val="0000FF"/>
                <w:sz w:val="28"/>
                <w:szCs w:val="20"/>
              </w:rPr>
              <w:t>Ир</w:t>
            </w:r>
            <w:r w:rsidRPr="00DB1811">
              <w:rPr>
                <w:rFonts w:ascii="Times New Roman" w:hAnsi="Times New Roman"/>
                <w:color w:val="0000FF"/>
                <w:sz w:val="28"/>
                <w:szCs w:val="20"/>
              </w:rPr>
              <w:t>ыхъæуы</w:t>
            </w:r>
          </w:p>
          <w:p w:rsidR="00BA460A" w:rsidRPr="00DB1811" w:rsidRDefault="00BA460A" w:rsidP="00DB181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DB1811">
              <w:rPr>
                <w:rFonts w:ascii="Times New Roman" w:hAnsi="Times New Roman"/>
                <w:color w:val="0000FF"/>
                <w:sz w:val="28"/>
                <w:szCs w:val="20"/>
              </w:rPr>
              <w:t>администраци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A460A" w:rsidRPr="00DB1811" w:rsidRDefault="00BA460A" w:rsidP="00DB18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460A" w:rsidRPr="00DB1811" w:rsidRDefault="00BA460A" w:rsidP="00DB18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460A" w:rsidRPr="00DB1811" w:rsidRDefault="00BA460A" w:rsidP="00DB18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6F89">
              <w:rPr>
                <w:rFonts w:ascii="Times New Roman" w:hAnsi="Times New Roman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GRB_AL_3" style="width:53.25pt;height:53.25pt;visibility:visible">
                  <v:imagedata r:id="rId6" o:title=""/>
                </v:shape>
              </w:pict>
            </w:r>
          </w:p>
        </w:tc>
        <w:tc>
          <w:tcPr>
            <w:tcW w:w="4002" w:type="dxa"/>
            <w:tcBorders>
              <w:left w:val="nil"/>
            </w:tcBorders>
          </w:tcPr>
          <w:p w:rsidR="00BA460A" w:rsidRPr="00DB1811" w:rsidRDefault="00BA460A" w:rsidP="00DB181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en-US"/>
              </w:rPr>
            </w:pPr>
          </w:p>
          <w:p w:rsidR="00BA460A" w:rsidRPr="00DB1811" w:rsidRDefault="00BA460A" w:rsidP="00DB181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DB1811">
              <w:rPr>
                <w:rFonts w:ascii="Times New Roman" w:hAnsi="Times New Roman"/>
                <w:color w:val="0000FF"/>
                <w:sz w:val="20"/>
                <w:szCs w:val="20"/>
              </w:rPr>
              <w:t>Российская Федерация</w:t>
            </w:r>
          </w:p>
          <w:p w:rsidR="00BA460A" w:rsidRPr="00DB1811" w:rsidRDefault="00BA460A" w:rsidP="00DB181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DB1811">
              <w:rPr>
                <w:rFonts w:ascii="Times New Roman" w:hAnsi="Times New Roman"/>
                <w:color w:val="0000FF"/>
                <w:sz w:val="20"/>
                <w:szCs w:val="20"/>
              </w:rPr>
              <w:t>Республика</w:t>
            </w:r>
          </w:p>
          <w:p w:rsidR="00BA460A" w:rsidRPr="00DB1811" w:rsidRDefault="00BA460A" w:rsidP="00DB181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DB1811">
              <w:rPr>
                <w:rFonts w:ascii="Times New Roman" w:hAnsi="Times New Roman"/>
                <w:color w:val="0000FF"/>
                <w:sz w:val="20"/>
                <w:szCs w:val="20"/>
              </w:rPr>
              <w:t>Северная Осетия – Алания</w:t>
            </w:r>
          </w:p>
          <w:p w:rsidR="00BA460A" w:rsidRPr="00DB1811" w:rsidRDefault="00BA460A" w:rsidP="00DB181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  <w:p w:rsidR="00BA460A" w:rsidRPr="00DB1811" w:rsidRDefault="00BA460A" w:rsidP="00DB181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FF"/>
                <w:sz w:val="28"/>
                <w:szCs w:val="20"/>
              </w:rPr>
            </w:pPr>
            <w:r w:rsidRPr="00DB1811">
              <w:rPr>
                <w:rFonts w:ascii="Times New Roman" w:hAnsi="Times New Roman"/>
                <w:color w:val="0000FF"/>
                <w:sz w:val="28"/>
                <w:szCs w:val="20"/>
              </w:rPr>
              <w:t xml:space="preserve">Администрация </w:t>
            </w:r>
          </w:p>
          <w:p w:rsidR="00BA460A" w:rsidRPr="00DB1811" w:rsidRDefault="00BA460A" w:rsidP="00DB181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FF"/>
                <w:sz w:val="28"/>
                <w:szCs w:val="20"/>
              </w:rPr>
            </w:pPr>
            <w:r>
              <w:rPr>
                <w:rFonts w:ascii="Times New Roman" w:hAnsi="Times New Roman"/>
                <w:color w:val="0000FF"/>
                <w:sz w:val="28"/>
                <w:szCs w:val="20"/>
              </w:rPr>
              <w:t>Ир</w:t>
            </w:r>
            <w:r w:rsidRPr="00DB1811">
              <w:rPr>
                <w:rFonts w:ascii="Times New Roman" w:hAnsi="Times New Roman"/>
                <w:color w:val="0000FF"/>
                <w:sz w:val="28"/>
                <w:szCs w:val="20"/>
              </w:rPr>
              <w:t>ского</w:t>
            </w:r>
          </w:p>
          <w:p w:rsidR="00BA460A" w:rsidRPr="00DB1811" w:rsidRDefault="00BA460A" w:rsidP="00DB181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FF"/>
                <w:sz w:val="28"/>
                <w:szCs w:val="20"/>
              </w:rPr>
            </w:pPr>
            <w:r w:rsidRPr="00DB1811">
              <w:rPr>
                <w:rFonts w:ascii="Times New Roman" w:hAnsi="Times New Roman"/>
                <w:color w:val="0000FF"/>
                <w:sz w:val="28"/>
                <w:szCs w:val="20"/>
              </w:rPr>
              <w:t xml:space="preserve"> сельского поселения</w:t>
            </w:r>
          </w:p>
          <w:p w:rsidR="00BA460A" w:rsidRPr="00DB1811" w:rsidRDefault="00BA460A" w:rsidP="00DB181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FF"/>
                <w:sz w:val="28"/>
                <w:szCs w:val="20"/>
              </w:rPr>
            </w:pPr>
            <w:r w:rsidRPr="00DB1811">
              <w:rPr>
                <w:rFonts w:ascii="Times New Roman" w:hAnsi="Times New Roman"/>
                <w:color w:val="0000FF"/>
                <w:sz w:val="28"/>
                <w:szCs w:val="20"/>
              </w:rPr>
              <w:t xml:space="preserve"> Пригородного</w:t>
            </w:r>
            <w:r>
              <w:rPr>
                <w:rFonts w:ascii="Times New Roman" w:hAnsi="Times New Roman"/>
                <w:color w:val="0000FF"/>
                <w:sz w:val="28"/>
                <w:szCs w:val="20"/>
              </w:rPr>
              <w:t xml:space="preserve"> муниципального</w:t>
            </w:r>
            <w:r w:rsidRPr="00DB1811">
              <w:rPr>
                <w:rFonts w:ascii="Times New Roman" w:hAnsi="Times New Roman"/>
                <w:color w:val="0000FF"/>
                <w:sz w:val="28"/>
                <w:szCs w:val="20"/>
              </w:rPr>
              <w:t xml:space="preserve"> района</w:t>
            </w:r>
          </w:p>
          <w:p w:rsidR="00BA460A" w:rsidRPr="00DB1811" w:rsidRDefault="00BA460A" w:rsidP="00DB181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FF"/>
                <w:sz w:val="28"/>
                <w:szCs w:val="20"/>
              </w:rPr>
            </w:pPr>
          </w:p>
        </w:tc>
      </w:tr>
    </w:tbl>
    <w:p w:rsidR="00BA460A" w:rsidRPr="00DB1811" w:rsidRDefault="00BA460A" w:rsidP="00DB181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line id="_x0000_s1026" style="position:absolute;left:0;text-align:left;z-index:251658240;visibility:visible;mso-wrap-distance-top:-3e-5mm;mso-wrap-distance-bottom:-3e-5mm;mso-position-horizontal-relative:text;mso-position-vertical-relative:text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" o:allowincell="f" strokecolor="blue" strokeweight=".25pt"/>
        </w:pict>
      </w:r>
      <w:r>
        <w:rPr>
          <w:noProof/>
        </w:rPr>
        <w:pict>
          <v:line id="Прямая соединительная линия 2" o:spid="_x0000_s1027" style="position:absolute;left:0;text-align:left;z-index:251657216;visibility:visible;mso-wrap-distance-top:-3e-5mm;mso-wrap-distance-bottom:-3e-5mm;mso-position-horizontal-relative:text;mso-position-vertical-relative:text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" o:allowincell="f" strokecolor="blue" strokeweight="1.5pt"/>
        </w:pict>
      </w:r>
    </w:p>
    <w:p w:rsidR="00BA460A" w:rsidRPr="00DB1811" w:rsidRDefault="00BA460A" w:rsidP="00DB1811">
      <w:pPr>
        <w:spacing w:after="0" w:line="240" w:lineRule="auto"/>
        <w:ind w:left="-142" w:right="-568"/>
        <w:rPr>
          <w:rFonts w:ascii="Times New Roman" w:hAnsi="Times New Roman"/>
          <w:color w:val="0000FF"/>
          <w:sz w:val="20"/>
          <w:szCs w:val="20"/>
        </w:rPr>
      </w:pPr>
      <w:r w:rsidRPr="00DB1811">
        <w:rPr>
          <w:rFonts w:ascii="Times New Roman" w:hAnsi="Times New Roman"/>
          <w:color w:val="0000FF"/>
          <w:sz w:val="20"/>
          <w:szCs w:val="20"/>
        </w:rPr>
        <w:t>363101, Республика Се</w:t>
      </w:r>
      <w:r>
        <w:rPr>
          <w:rFonts w:ascii="Times New Roman" w:hAnsi="Times New Roman"/>
          <w:color w:val="0000FF"/>
          <w:sz w:val="20"/>
          <w:szCs w:val="20"/>
        </w:rPr>
        <w:t>верная Осетия – Алания, с.Ир</w:t>
      </w:r>
      <w:r w:rsidRPr="00DB1811">
        <w:rPr>
          <w:rFonts w:ascii="Times New Roman" w:hAnsi="Times New Roman"/>
          <w:color w:val="0000FF"/>
          <w:sz w:val="20"/>
          <w:szCs w:val="20"/>
        </w:rPr>
        <w:t xml:space="preserve">, ул. </w:t>
      </w:r>
      <w:r>
        <w:rPr>
          <w:rFonts w:ascii="Times New Roman" w:hAnsi="Times New Roman"/>
          <w:color w:val="0000FF"/>
          <w:sz w:val="20"/>
          <w:szCs w:val="20"/>
        </w:rPr>
        <w:t>Ф.Кастро,4; тел./ факс: 8(86738) 2-40-81; 2-40-22</w:t>
      </w:r>
      <w:r w:rsidRPr="00DB1811">
        <w:rPr>
          <w:rFonts w:ascii="Times New Roman" w:hAnsi="Times New Roman"/>
          <w:color w:val="0000FF"/>
          <w:sz w:val="20"/>
          <w:szCs w:val="20"/>
        </w:rPr>
        <w:t xml:space="preserve">, </w:t>
      </w:r>
    </w:p>
    <w:p w:rsidR="00BA460A" w:rsidRPr="00252130" w:rsidRDefault="00BA460A" w:rsidP="00BE34B3">
      <w:pPr>
        <w:tabs>
          <w:tab w:val="left" w:pos="993"/>
        </w:tabs>
        <w:ind w:firstLine="709"/>
        <w:jc w:val="center"/>
        <w:rPr>
          <w:color w:val="0000FF"/>
          <w:sz w:val="20"/>
          <w:szCs w:val="20"/>
          <w:u w:val="single"/>
        </w:rPr>
      </w:pPr>
      <w:hyperlink r:id="rId7" w:history="1">
        <w:r w:rsidRPr="009E08D9">
          <w:rPr>
            <w:rStyle w:val="Hyperlink"/>
            <w:sz w:val="20"/>
            <w:szCs w:val="20"/>
            <w:lang w:val="en-US"/>
          </w:rPr>
          <w:t>http</w:t>
        </w:r>
        <w:r w:rsidRPr="00252130">
          <w:rPr>
            <w:rStyle w:val="Hyperlink"/>
            <w:sz w:val="20"/>
            <w:szCs w:val="20"/>
          </w:rPr>
          <w:t>://</w:t>
        </w:r>
        <w:r w:rsidRPr="009E08D9">
          <w:rPr>
            <w:rStyle w:val="Hyperlink"/>
            <w:sz w:val="20"/>
            <w:szCs w:val="20"/>
            <w:lang w:val="en-US"/>
          </w:rPr>
          <w:t>www</w:t>
        </w:r>
        <w:r w:rsidRPr="00252130">
          <w:rPr>
            <w:rStyle w:val="Hyperlink"/>
            <w:sz w:val="20"/>
            <w:szCs w:val="20"/>
          </w:rPr>
          <w:t>.</w:t>
        </w:r>
        <w:r w:rsidRPr="009E08D9">
          <w:rPr>
            <w:rStyle w:val="Hyperlink"/>
            <w:sz w:val="20"/>
            <w:szCs w:val="20"/>
            <w:lang w:val="en-US"/>
          </w:rPr>
          <w:t>rso</w:t>
        </w:r>
        <w:r w:rsidRPr="00252130">
          <w:rPr>
            <w:rStyle w:val="Hyperlink"/>
            <w:sz w:val="20"/>
            <w:szCs w:val="20"/>
          </w:rPr>
          <w:t>-</w:t>
        </w:r>
        <w:r w:rsidRPr="009E08D9">
          <w:rPr>
            <w:rStyle w:val="Hyperlink"/>
            <w:sz w:val="20"/>
            <w:szCs w:val="20"/>
            <w:lang w:val="en-US"/>
          </w:rPr>
          <w:t>ir</w:t>
        </w:r>
        <w:r w:rsidRPr="00252130">
          <w:rPr>
            <w:rStyle w:val="Hyperlink"/>
            <w:sz w:val="20"/>
            <w:szCs w:val="20"/>
          </w:rPr>
          <w:t>.</w:t>
        </w:r>
        <w:r w:rsidRPr="009E08D9">
          <w:rPr>
            <w:rStyle w:val="Hyperlink"/>
            <w:sz w:val="20"/>
            <w:szCs w:val="20"/>
            <w:lang w:val="en-US"/>
          </w:rPr>
          <w:t>ru</w:t>
        </w:r>
      </w:hyperlink>
      <w:r w:rsidRPr="00252130">
        <w:rPr>
          <w:color w:val="0000FF"/>
          <w:sz w:val="20"/>
          <w:szCs w:val="20"/>
        </w:rPr>
        <w:t xml:space="preserve">, </w:t>
      </w:r>
      <w:r w:rsidRPr="009E08D9">
        <w:rPr>
          <w:color w:val="0000FF"/>
          <w:sz w:val="20"/>
          <w:szCs w:val="20"/>
          <w:lang w:val="en-US"/>
        </w:rPr>
        <w:t>ams</w:t>
      </w:r>
      <w:r w:rsidRPr="00252130">
        <w:rPr>
          <w:color w:val="0000FF"/>
          <w:sz w:val="20"/>
          <w:szCs w:val="20"/>
        </w:rPr>
        <w:t>_</w:t>
      </w:r>
      <w:r w:rsidRPr="009E08D9">
        <w:rPr>
          <w:color w:val="0000FF"/>
          <w:sz w:val="20"/>
          <w:szCs w:val="20"/>
          <w:lang w:val="en-US"/>
        </w:rPr>
        <w:t>ir</w:t>
      </w:r>
      <w:r w:rsidRPr="00252130">
        <w:rPr>
          <w:color w:val="0000FF"/>
          <w:sz w:val="20"/>
          <w:szCs w:val="20"/>
          <w:u w:val="single"/>
        </w:rPr>
        <w:t>@</w:t>
      </w:r>
      <w:r w:rsidRPr="009E08D9">
        <w:rPr>
          <w:color w:val="0000FF"/>
          <w:sz w:val="20"/>
          <w:szCs w:val="20"/>
          <w:u w:val="single"/>
          <w:lang w:val="en-US"/>
        </w:rPr>
        <w:t>mail</w:t>
      </w:r>
      <w:r w:rsidRPr="00252130">
        <w:rPr>
          <w:color w:val="0000FF"/>
          <w:sz w:val="20"/>
          <w:szCs w:val="20"/>
          <w:u w:val="single"/>
        </w:rPr>
        <w:t>.</w:t>
      </w:r>
      <w:r w:rsidRPr="009E08D9">
        <w:rPr>
          <w:color w:val="0000FF"/>
          <w:sz w:val="20"/>
          <w:szCs w:val="20"/>
          <w:u w:val="single"/>
          <w:lang w:val="en-US"/>
        </w:rPr>
        <w:t>ru</w:t>
      </w:r>
    </w:p>
    <w:p w:rsidR="00BA460A" w:rsidRPr="00252130" w:rsidRDefault="00BA460A" w:rsidP="006A4E72">
      <w:pPr>
        <w:spacing w:after="0" w:line="240" w:lineRule="auto"/>
        <w:ind w:left="2832"/>
        <w:rPr>
          <w:rFonts w:ascii="Times New Roman" w:hAnsi="Times New Roman"/>
          <w:b/>
          <w:color w:val="000000"/>
          <w:sz w:val="28"/>
          <w:szCs w:val="28"/>
        </w:rPr>
      </w:pPr>
    </w:p>
    <w:p w:rsidR="00BA460A" w:rsidRPr="00252130" w:rsidRDefault="00BA460A" w:rsidP="006A4E7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460A" w:rsidRDefault="00BA460A" w:rsidP="006A4E7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A4E72">
        <w:rPr>
          <w:rFonts w:ascii="Times New Roman" w:hAnsi="Times New Roman"/>
          <w:b/>
          <w:color w:val="000000"/>
          <w:sz w:val="28"/>
          <w:szCs w:val="28"/>
        </w:rPr>
        <w:t>П О С Т А Н О В Л Е Н И 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№ 74</w:t>
      </w:r>
    </w:p>
    <w:p w:rsidR="00BA460A" w:rsidRPr="006A4E72" w:rsidRDefault="00BA460A" w:rsidP="006A4E7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460A" w:rsidRDefault="00BA460A" w:rsidP="006A4E72">
      <w:pPr>
        <w:tabs>
          <w:tab w:val="left" w:pos="284"/>
        </w:tabs>
        <w:ind w:left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29.12.2023г.                                                                                                             </w:t>
      </w:r>
      <w:r w:rsidRPr="006A4E72">
        <w:rPr>
          <w:rFonts w:ascii="Times New Roman" w:hAnsi="Times New Roman"/>
          <w:color w:val="000000"/>
          <w:sz w:val="28"/>
          <w:szCs w:val="28"/>
        </w:rPr>
        <w:t xml:space="preserve">с. </w:t>
      </w:r>
      <w:r>
        <w:rPr>
          <w:rFonts w:ascii="Times New Roman" w:hAnsi="Times New Roman"/>
          <w:color w:val="000000"/>
          <w:sz w:val="28"/>
          <w:szCs w:val="28"/>
        </w:rPr>
        <w:t>Ир</w:t>
      </w:r>
    </w:p>
    <w:p w:rsidR="00BA460A" w:rsidRPr="006A4E72" w:rsidRDefault="00BA460A" w:rsidP="006A4E72">
      <w:pPr>
        <w:tabs>
          <w:tab w:val="left" w:pos="284"/>
        </w:tabs>
        <w:ind w:left="284"/>
        <w:rPr>
          <w:rFonts w:ascii="Times New Roman" w:hAnsi="Times New Roman"/>
          <w:color w:val="000000"/>
          <w:sz w:val="28"/>
          <w:szCs w:val="28"/>
        </w:rPr>
      </w:pPr>
    </w:p>
    <w:p w:rsidR="00BA460A" w:rsidRDefault="00BA460A" w:rsidP="00950AD7">
      <w:pPr>
        <w:pStyle w:val="NoSpacing"/>
        <w:jc w:val="both"/>
        <w:rPr>
          <w:lang w:eastAsia="ru-RU"/>
        </w:rPr>
      </w:pPr>
      <w:r w:rsidRPr="006E083B">
        <w:rPr>
          <w:b/>
          <w:lang w:eastAsia="ru-RU"/>
        </w:rPr>
        <w:t>Об утверждении муниципальной программы</w:t>
      </w:r>
      <w:r w:rsidRPr="00950AD7">
        <w:rPr>
          <w:lang w:eastAsia="ru-RU"/>
        </w:rPr>
        <w:t xml:space="preserve"> "</w:t>
      </w:r>
      <w:r w:rsidRPr="006E083B">
        <w:rPr>
          <w:b/>
          <w:lang w:eastAsia="ru-RU"/>
        </w:rPr>
        <w:t>Профилактика терроризма и экстремизма на территории Ирского сельского поселения» Пригородного Муниципального района Республик</w:t>
      </w:r>
      <w:r>
        <w:rPr>
          <w:b/>
          <w:lang w:eastAsia="ru-RU"/>
        </w:rPr>
        <w:t>и Северная Осетия-Алания на 2024-2026</w:t>
      </w:r>
      <w:r w:rsidRPr="006E083B">
        <w:rPr>
          <w:b/>
          <w:lang w:eastAsia="ru-RU"/>
        </w:rPr>
        <w:t xml:space="preserve"> годы</w:t>
      </w:r>
      <w:r w:rsidRPr="00950AD7">
        <w:rPr>
          <w:lang w:eastAsia="ru-RU"/>
        </w:rPr>
        <w:t>»</w:t>
      </w:r>
    </w:p>
    <w:p w:rsidR="00BA460A" w:rsidRPr="00950AD7" w:rsidRDefault="00BA460A" w:rsidP="00950AD7">
      <w:pPr>
        <w:pStyle w:val="NoSpacing"/>
        <w:jc w:val="both"/>
        <w:rPr>
          <w:lang w:eastAsia="ru-RU"/>
        </w:rPr>
      </w:pPr>
    </w:p>
    <w:p w:rsidR="00BA460A" w:rsidRPr="006A4E72" w:rsidRDefault="00BA460A" w:rsidP="006A4E72">
      <w:pPr>
        <w:spacing w:before="100" w:beforeAutospacing="1"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A4E72">
        <w:rPr>
          <w:rFonts w:ascii="Times New Roman" w:hAnsi="Times New Roman"/>
          <w:sz w:val="28"/>
          <w:szCs w:val="28"/>
        </w:rPr>
        <w:t xml:space="preserve">В соответствии со ст.179 </w:t>
      </w:r>
      <w:hyperlink r:id="rId8" w:history="1">
        <w:r w:rsidRPr="006A4E72">
          <w:rPr>
            <w:rStyle w:val="Hyperlink"/>
            <w:rFonts w:ascii="Times New Roman" w:hAnsi="Times New Roman"/>
            <w:sz w:val="28"/>
            <w:szCs w:val="28"/>
            <w:u w:val="none"/>
          </w:rPr>
          <w:t>Бюджетного кодекса Российской Федерации</w:t>
        </w:r>
      </w:hyperlink>
      <w:r w:rsidRPr="006A4E72">
        <w:rPr>
          <w:rFonts w:ascii="Times New Roman" w:hAnsi="Times New Roman"/>
          <w:sz w:val="28"/>
          <w:szCs w:val="28"/>
        </w:rPr>
        <w:t xml:space="preserve">, пп. 7.1. п. 7 ст. 14 </w:t>
      </w:r>
      <w:hyperlink r:id="rId9" w:history="1">
        <w:r w:rsidRPr="006A4E72">
          <w:rPr>
            <w:rStyle w:val="Hyperlink"/>
            <w:rFonts w:ascii="Times New Roman" w:hAnsi="Times New Roman"/>
            <w:sz w:val="28"/>
            <w:szCs w:val="28"/>
            <w:u w:val="none"/>
          </w:rPr>
          <w:t>Федерального Закона  №131-ФЗ от 06.10.2003 года "Об общих принципах организации местного самоуправления в Российской Федерации"</w:t>
        </w:r>
      </w:hyperlink>
      <w:r w:rsidRPr="006A4E72">
        <w:rPr>
          <w:rFonts w:ascii="Times New Roman" w:hAnsi="Times New Roman"/>
          <w:sz w:val="28"/>
          <w:szCs w:val="28"/>
        </w:rPr>
        <w:t xml:space="preserve">, в целях реализации </w:t>
      </w:r>
      <w:hyperlink r:id="rId10" w:history="1">
        <w:r w:rsidRPr="006A4E72">
          <w:rPr>
            <w:rStyle w:val="Hyperlink"/>
            <w:rFonts w:ascii="Times New Roman" w:hAnsi="Times New Roman"/>
            <w:sz w:val="28"/>
            <w:szCs w:val="28"/>
            <w:u w:val="none"/>
          </w:rPr>
          <w:t>Федерального закона № 35-ФЗ от 06.03.2006 г. "О противодействии терроризму"</w:t>
        </w:r>
      </w:hyperlink>
      <w:r w:rsidRPr="006A4E72">
        <w:rPr>
          <w:rFonts w:ascii="Times New Roman" w:hAnsi="Times New Roman"/>
          <w:sz w:val="28"/>
          <w:szCs w:val="28"/>
        </w:rPr>
        <w:t xml:space="preserve">, Федерального закона № 114 от 25.07.2002 г., </w:t>
      </w:r>
      <w:hyperlink r:id="rId11" w:history="1">
        <w:r w:rsidRPr="006A4E72">
          <w:rPr>
            <w:rStyle w:val="Hyperlink"/>
            <w:rFonts w:ascii="Times New Roman" w:hAnsi="Times New Roman"/>
            <w:sz w:val="28"/>
            <w:szCs w:val="28"/>
            <w:u w:val="none"/>
          </w:rPr>
          <w:t>Указа Президента Российской Федерации№116 от 15.02.2006г. "О мерах по противодействию терроризму"</w:t>
        </w:r>
      </w:hyperlink>
      <w:r>
        <w:rPr>
          <w:rFonts w:ascii="Times New Roman" w:hAnsi="Times New Roman"/>
          <w:sz w:val="28"/>
          <w:szCs w:val="28"/>
        </w:rPr>
        <w:t>, уставом Ир</w:t>
      </w:r>
      <w:r w:rsidRPr="006A4E72">
        <w:rPr>
          <w:rFonts w:ascii="Times New Roman" w:hAnsi="Times New Roman"/>
          <w:sz w:val="28"/>
          <w:szCs w:val="28"/>
        </w:rPr>
        <w:t xml:space="preserve">ского поселения, </w:t>
      </w:r>
      <w:r w:rsidRPr="006A4E72">
        <w:rPr>
          <w:rFonts w:ascii="Times New Roman" w:hAnsi="Times New Roman"/>
          <w:b/>
          <w:sz w:val="28"/>
          <w:szCs w:val="28"/>
        </w:rPr>
        <w:t>постановляю:</w:t>
      </w:r>
    </w:p>
    <w:p w:rsidR="00BA460A" w:rsidRDefault="00BA460A" w:rsidP="007D0C0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7D0C04">
        <w:rPr>
          <w:rFonts w:ascii="Times New Roman" w:hAnsi="Times New Roman"/>
          <w:sz w:val="28"/>
          <w:szCs w:val="28"/>
        </w:rPr>
        <w:t>1. Утвердить муниципальную программу "Профилактика терроризма и экстремизма на территории Ирского се</w:t>
      </w:r>
      <w:r>
        <w:rPr>
          <w:rFonts w:ascii="Times New Roman" w:hAnsi="Times New Roman"/>
          <w:sz w:val="28"/>
          <w:szCs w:val="28"/>
        </w:rPr>
        <w:t>льского поселения Пригородного м</w:t>
      </w:r>
      <w:r w:rsidRPr="007D0C04">
        <w:rPr>
          <w:rFonts w:ascii="Times New Roman" w:hAnsi="Times New Roman"/>
          <w:sz w:val="28"/>
          <w:szCs w:val="28"/>
        </w:rPr>
        <w:t>униципального района Республик</w:t>
      </w:r>
      <w:r>
        <w:rPr>
          <w:rFonts w:ascii="Times New Roman" w:hAnsi="Times New Roman"/>
          <w:sz w:val="28"/>
          <w:szCs w:val="28"/>
        </w:rPr>
        <w:t>и Северная Осетия-Алания на 2024-2026</w:t>
      </w:r>
      <w:r w:rsidRPr="007D0C04">
        <w:rPr>
          <w:rFonts w:ascii="Times New Roman" w:hAnsi="Times New Roman"/>
          <w:sz w:val="28"/>
          <w:szCs w:val="28"/>
        </w:rPr>
        <w:t xml:space="preserve"> годы".</w:t>
      </w:r>
    </w:p>
    <w:p w:rsidR="00BA460A" w:rsidRPr="007D0C04" w:rsidRDefault="00BA460A" w:rsidP="007D0C0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 от 23.06.2023г. № 43</w:t>
      </w:r>
      <w:r w:rsidRPr="007D0C0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"Профилактика терроризма и экстремизма  минимизация и (или) ликвидация последствий проявления терроризма и экстремизма  на территории Ирского сельского поселения Пригородного района </w:t>
      </w:r>
      <w:bookmarkStart w:id="0" w:name="_Hlk137198800"/>
      <w:r w:rsidRPr="007D0C04">
        <w:rPr>
          <w:rFonts w:ascii="Times New Roman" w:hAnsi="Times New Roman"/>
          <w:sz w:val="28"/>
          <w:szCs w:val="28"/>
        </w:rPr>
        <w:t>РСО-Алания</w:t>
      </w:r>
      <w:bookmarkEnd w:id="0"/>
      <w:r w:rsidRPr="007D0C04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2023</w:t>
      </w:r>
      <w:r w:rsidRPr="007D0C04">
        <w:rPr>
          <w:rFonts w:ascii="Times New Roman" w:hAnsi="Times New Roman"/>
          <w:sz w:val="28"/>
          <w:szCs w:val="28"/>
        </w:rPr>
        <w:t>-2025г.г» признать утратившим</w:t>
      </w:r>
      <w:r>
        <w:rPr>
          <w:rFonts w:ascii="Times New Roman" w:hAnsi="Times New Roman"/>
          <w:sz w:val="28"/>
          <w:szCs w:val="28"/>
        </w:rPr>
        <w:t xml:space="preserve"> силу.</w:t>
      </w:r>
    </w:p>
    <w:p w:rsidR="00BA460A" w:rsidRDefault="00BA460A" w:rsidP="007D0C04">
      <w:pPr>
        <w:pStyle w:val="NoSpacing"/>
        <w:jc w:val="both"/>
      </w:pPr>
    </w:p>
    <w:p w:rsidR="00BA460A" w:rsidRDefault="00BA460A" w:rsidP="007D0C04">
      <w:pPr>
        <w:pStyle w:val="NoSpacing"/>
        <w:jc w:val="both"/>
      </w:pPr>
      <w:r w:rsidRPr="006A4E72">
        <w:t xml:space="preserve">3. Финансирование муниципальной программы осуществлять в пределах средств, предусмотренных в бюджете </w:t>
      </w:r>
      <w:r>
        <w:t>Ирского</w:t>
      </w:r>
      <w:r w:rsidRPr="006A4E72">
        <w:t xml:space="preserve"> сельского поселения Пригородного </w:t>
      </w:r>
      <w:r>
        <w:t xml:space="preserve">муниципального </w:t>
      </w:r>
      <w:r w:rsidRPr="006A4E72">
        <w:t>района РСО-Алания на очередной финансовый год.</w:t>
      </w:r>
    </w:p>
    <w:p w:rsidR="00BA460A" w:rsidRDefault="00BA460A" w:rsidP="007D0C04">
      <w:pPr>
        <w:pStyle w:val="NoSpacing"/>
        <w:jc w:val="both"/>
      </w:pPr>
    </w:p>
    <w:p w:rsidR="00BA460A" w:rsidRDefault="00BA460A" w:rsidP="007D0C04">
      <w:pPr>
        <w:pStyle w:val="NoSpacing"/>
        <w:jc w:val="both"/>
      </w:pPr>
      <w:r w:rsidRPr="006A4E72">
        <w:t xml:space="preserve">4. Опубликовать настоящее постановление на официальном сайте администрации </w:t>
      </w:r>
      <w:r>
        <w:t xml:space="preserve">Ирского </w:t>
      </w:r>
      <w:r w:rsidRPr="006A4E72">
        <w:t>сельского поселения</w:t>
      </w:r>
      <w:r>
        <w:t xml:space="preserve"> </w:t>
      </w:r>
      <w:r w:rsidRPr="006A4E72">
        <w:t>Пригородного</w:t>
      </w:r>
      <w:r>
        <w:t xml:space="preserve"> муниципального</w:t>
      </w:r>
      <w:r w:rsidRPr="006A4E72">
        <w:t xml:space="preserve"> района </w:t>
      </w:r>
      <w:r>
        <w:t xml:space="preserve">РСО- </w:t>
      </w:r>
      <w:r w:rsidRPr="006A4E72">
        <w:t>Алания</w:t>
      </w:r>
      <w:r>
        <w:t xml:space="preserve"> </w:t>
      </w:r>
      <w:hyperlink r:id="rId12" w:history="1">
        <w:r w:rsidRPr="00252130">
          <w:rPr>
            <w:rStyle w:val="Hyperlink"/>
            <w:sz w:val="22"/>
            <w:szCs w:val="22"/>
            <w:lang w:val="en-US"/>
          </w:rPr>
          <w:t>http</w:t>
        </w:r>
        <w:r w:rsidRPr="00252130">
          <w:rPr>
            <w:rStyle w:val="Hyperlink"/>
            <w:sz w:val="22"/>
            <w:szCs w:val="22"/>
          </w:rPr>
          <w:t>://</w:t>
        </w:r>
        <w:r w:rsidRPr="00252130">
          <w:rPr>
            <w:rStyle w:val="Hyperlink"/>
            <w:sz w:val="22"/>
            <w:szCs w:val="22"/>
            <w:lang w:val="en-US"/>
          </w:rPr>
          <w:t>www</w:t>
        </w:r>
        <w:r w:rsidRPr="00252130">
          <w:rPr>
            <w:rStyle w:val="Hyperlink"/>
            <w:sz w:val="22"/>
            <w:szCs w:val="22"/>
          </w:rPr>
          <w:t>.</w:t>
        </w:r>
        <w:r w:rsidRPr="00252130">
          <w:rPr>
            <w:rStyle w:val="Hyperlink"/>
            <w:sz w:val="22"/>
            <w:szCs w:val="22"/>
            <w:lang w:val="en-US"/>
          </w:rPr>
          <w:t>rso</w:t>
        </w:r>
        <w:r w:rsidRPr="00252130">
          <w:rPr>
            <w:rStyle w:val="Hyperlink"/>
            <w:sz w:val="22"/>
            <w:szCs w:val="22"/>
          </w:rPr>
          <w:t>-</w:t>
        </w:r>
        <w:r w:rsidRPr="00252130">
          <w:rPr>
            <w:rStyle w:val="Hyperlink"/>
            <w:sz w:val="22"/>
            <w:szCs w:val="22"/>
            <w:lang w:val="en-US"/>
          </w:rPr>
          <w:t>ir</w:t>
        </w:r>
        <w:r w:rsidRPr="00252130">
          <w:rPr>
            <w:rStyle w:val="Hyperlink"/>
            <w:sz w:val="22"/>
            <w:szCs w:val="22"/>
          </w:rPr>
          <w:t>.</w:t>
        </w:r>
        <w:r w:rsidRPr="00252130">
          <w:rPr>
            <w:rStyle w:val="Hyperlink"/>
            <w:sz w:val="22"/>
            <w:szCs w:val="22"/>
            <w:lang w:val="en-US"/>
          </w:rPr>
          <w:t>ru</w:t>
        </w:r>
      </w:hyperlink>
      <w:r>
        <w:t xml:space="preserve"> и на информационных стендах администрации  Ирского сельского поселения .</w:t>
      </w:r>
    </w:p>
    <w:p w:rsidR="00BA460A" w:rsidRDefault="00BA460A" w:rsidP="007D0C04">
      <w:pPr>
        <w:pStyle w:val="NoSpacing"/>
        <w:jc w:val="both"/>
      </w:pPr>
    </w:p>
    <w:p w:rsidR="00BA460A" w:rsidRDefault="00BA460A" w:rsidP="007D0C04">
      <w:pPr>
        <w:pStyle w:val="NoSpacing"/>
        <w:jc w:val="both"/>
      </w:pPr>
    </w:p>
    <w:p w:rsidR="00BA460A" w:rsidRDefault="00BA460A" w:rsidP="007D0C04">
      <w:pPr>
        <w:pStyle w:val="NoSpacing"/>
        <w:jc w:val="both"/>
      </w:pPr>
      <w:r w:rsidRPr="006A4E72">
        <w:t>5. Контроль за выполнением настоящего постановления</w:t>
      </w:r>
      <w:r>
        <w:t xml:space="preserve"> оставляю за собой.</w:t>
      </w:r>
    </w:p>
    <w:p w:rsidR="00BA460A" w:rsidRPr="006A4E72" w:rsidRDefault="00BA460A" w:rsidP="007D0C04">
      <w:pPr>
        <w:pStyle w:val="NoSpacing"/>
        <w:jc w:val="both"/>
        <w:rPr>
          <w:lang w:eastAsia="ru-RU"/>
        </w:rPr>
      </w:pPr>
    </w:p>
    <w:p w:rsidR="00BA460A" w:rsidRPr="006A4E72" w:rsidRDefault="00BA460A" w:rsidP="006A4E7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460A" w:rsidRPr="006A4E72" w:rsidRDefault="00BA460A" w:rsidP="006A4E72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BA460A" w:rsidRPr="006A4E72" w:rsidRDefault="00BA460A" w:rsidP="006A4E72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BA460A" w:rsidRPr="006A4E72" w:rsidRDefault="00BA460A" w:rsidP="006A4E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Ирского</w:t>
      </w:r>
    </w:p>
    <w:p w:rsidR="00BA460A" w:rsidRPr="006A4E72" w:rsidRDefault="00BA460A" w:rsidP="006A4E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4E72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</w:t>
      </w:r>
      <w:r>
        <w:rPr>
          <w:rFonts w:ascii="Times New Roman" w:hAnsi="Times New Roman"/>
          <w:sz w:val="28"/>
          <w:szCs w:val="28"/>
        </w:rPr>
        <w:t>И.Л.Сиукаева</w:t>
      </w:r>
    </w:p>
    <w:p w:rsidR="00BA460A" w:rsidRPr="006A4E72" w:rsidRDefault="00BA460A" w:rsidP="006A4E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460A" w:rsidRPr="006A4E72" w:rsidRDefault="00BA460A" w:rsidP="006A4E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460A" w:rsidRPr="006A4E72" w:rsidRDefault="00BA460A" w:rsidP="006A4E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60A" w:rsidRPr="006A4E72" w:rsidRDefault="00BA460A" w:rsidP="006A4E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60A" w:rsidRPr="006A4E72" w:rsidRDefault="00BA460A" w:rsidP="006A4E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60A" w:rsidRPr="006A4E72" w:rsidRDefault="00BA460A" w:rsidP="006A4E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60A" w:rsidRPr="006A4E72" w:rsidRDefault="00BA460A" w:rsidP="006A4E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60A" w:rsidRPr="006A4E72" w:rsidRDefault="00BA460A" w:rsidP="006A4E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60A" w:rsidRPr="006A4E72" w:rsidRDefault="00BA460A" w:rsidP="006A4E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60A" w:rsidRPr="006A4E72" w:rsidRDefault="00BA460A" w:rsidP="006A4E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60A" w:rsidRPr="006A4E72" w:rsidRDefault="00BA460A" w:rsidP="006A4E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60A" w:rsidRDefault="00BA460A" w:rsidP="006A4E72">
      <w:pPr>
        <w:spacing w:before="100" w:beforeAutospacing="1" w:after="100" w:afterAutospacing="1" w:line="240" w:lineRule="auto"/>
        <w:jc w:val="both"/>
      </w:pPr>
    </w:p>
    <w:p w:rsidR="00BA460A" w:rsidRDefault="00BA460A" w:rsidP="006A4E72">
      <w:pPr>
        <w:spacing w:before="100" w:beforeAutospacing="1" w:after="100" w:afterAutospacing="1" w:line="240" w:lineRule="auto"/>
        <w:jc w:val="both"/>
      </w:pPr>
    </w:p>
    <w:p w:rsidR="00BA460A" w:rsidRDefault="00BA460A" w:rsidP="006A4E72">
      <w:pPr>
        <w:spacing w:before="100" w:beforeAutospacing="1" w:after="100" w:afterAutospacing="1" w:line="240" w:lineRule="auto"/>
        <w:jc w:val="both"/>
      </w:pPr>
    </w:p>
    <w:p w:rsidR="00BA460A" w:rsidRDefault="00BA460A" w:rsidP="006A4E72">
      <w:pPr>
        <w:pStyle w:val="NoSpacing"/>
        <w:rPr>
          <w:rFonts w:ascii="Calibri" w:hAnsi="Calibri"/>
          <w:sz w:val="22"/>
          <w:szCs w:val="22"/>
          <w:lang w:eastAsia="ru-RU"/>
        </w:rPr>
      </w:pPr>
    </w:p>
    <w:p w:rsidR="00BA460A" w:rsidRDefault="00BA460A" w:rsidP="006A4E72">
      <w:pPr>
        <w:pStyle w:val="NoSpacing"/>
        <w:rPr>
          <w:lang w:eastAsia="ru-RU"/>
        </w:rPr>
      </w:pPr>
    </w:p>
    <w:p w:rsidR="00BA460A" w:rsidRDefault="00BA460A" w:rsidP="006E083B">
      <w:pPr>
        <w:pStyle w:val="NoSpacing"/>
        <w:rPr>
          <w:lang w:eastAsia="ru-RU"/>
        </w:rPr>
      </w:pPr>
    </w:p>
    <w:p w:rsidR="00BA460A" w:rsidRPr="000E4822" w:rsidRDefault="00BA460A" w:rsidP="006E083B">
      <w:pPr>
        <w:pStyle w:val="NoSpacing"/>
        <w:jc w:val="right"/>
        <w:rPr>
          <w:sz w:val="24"/>
          <w:szCs w:val="24"/>
          <w:lang w:eastAsia="ru-RU"/>
        </w:rPr>
      </w:pPr>
      <w:r w:rsidRPr="000E4822">
        <w:rPr>
          <w:sz w:val="24"/>
          <w:szCs w:val="24"/>
          <w:lang w:eastAsia="ru-RU"/>
        </w:rPr>
        <w:t>Приложение №1</w:t>
      </w:r>
      <w:r w:rsidRPr="000E4822">
        <w:rPr>
          <w:sz w:val="24"/>
          <w:szCs w:val="24"/>
          <w:lang w:eastAsia="ru-RU"/>
        </w:rPr>
        <w:br/>
        <w:t>к постановлению главы администрации</w:t>
      </w:r>
      <w:r w:rsidRPr="000E4822">
        <w:rPr>
          <w:sz w:val="24"/>
          <w:szCs w:val="24"/>
          <w:lang w:eastAsia="ru-RU"/>
        </w:rPr>
        <w:br/>
      </w:r>
      <w:r>
        <w:rPr>
          <w:sz w:val="24"/>
          <w:szCs w:val="24"/>
        </w:rPr>
        <w:t>Ир</w:t>
      </w:r>
      <w:r w:rsidRPr="000E4822">
        <w:rPr>
          <w:sz w:val="24"/>
          <w:szCs w:val="24"/>
        </w:rPr>
        <w:t>ского</w:t>
      </w:r>
      <w:r w:rsidRPr="000E4822">
        <w:rPr>
          <w:sz w:val="24"/>
          <w:szCs w:val="24"/>
          <w:lang w:eastAsia="ru-RU"/>
        </w:rPr>
        <w:t xml:space="preserve"> сельского поселения</w:t>
      </w:r>
      <w:r w:rsidRPr="000E4822">
        <w:rPr>
          <w:sz w:val="24"/>
          <w:szCs w:val="24"/>
          <w:lang w:eastAsia="ru-RU"/>
        </w:rPr>
        <w:br/>
        <w:t xml:space="preserve">от </w:t>
      </w:r>
      <w:r>
        <w:rPr>
          <w:sz w:val="24"/>
          <w:szCs w:val="24"/>
          <w:lang w:eastAsia="ru-RU"/>
        </w:rPr>
        <w:t>29 декабря 2023г. №74</w:t>
      </w:r>
    </w:p>
    <w:p w:rsidR="00BA460A" w:rsidRPr="007D0C04" w:rsidRDefault="00BA460A" w:rsidP="002E3A6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</w:rPr>
      </w:pPr>
      <w:r w:rsidRPr="007D0C04">
        <w:rPr>
          <w:rFonts w:ascii="Times New Roman" w:hAnsi="Times New Roman"/>
          <w:b/>
          <w:bCs/>
        </w:rPr>
        <w:t>1. Паспорт Программы</w:t>
      </w:r>
    </w:p>
    <w:tbl>
      <w:tblPr>
        <w:tblW w:w="0" w:type="auto"/>
        <w:tblCellSpacing w:w="15" w:type="dxa"/>
        <w:tblLook w:val="00A0"/>
      </w:tblPr>
      <w:tblGrid>
        <w:gridCol w:w="3355"/>
        <w:gridCol w:w="6940"/>
      </w:tblGrid>
      <w:tr w:rsidR="00BA460A" w:rsidRPr="00043C7E" w:rsidTr="006A4E72">
        <w:trPr>
          <w:trHeight w:val="15"/>
          <w:tblCellSpacing w:w="15" w:type="dxa"/>
        </w:trPr>
        <w:tc>
          <w:tcPr>
            <w:tcW w:w="3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460A" w:rsidRPr="00043C7E" w:rsidRDefault="00BA460A"/>
        </w:tc>
        <w:tc>
          <w:tcPr>
            <w:tcW w:w="8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460A" w:rsidRPr="00043C7E" w:rsidRDefault="00BA460A"/>
        </w:tc>
      </w:tr>
      <w:tr w:rsidR="00BA460A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Наименование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"Профилактика терроризма и экстремизма</w:t>
            </w:r>
            <w:r>
              <w:rPr>
                <w:rFonts w:ascii="Times New Roman" w:hAnsi="Times New Roman"/>
              </w:rPr>
              <w:t xml:space="preserve"> на территории Ир</w:t>
            </w:r>
            <w:r w:rsidRPr="002E3A66">
              <w:rPr>
                <w:rFonts w:ascii="Times New Roman" w:hAnsi="Times New Roman"/>
              </w:rPr>
              <w:t>ского</w:t>
            </w:r>
            <w:r w:rsidRPr="006A4E72">
              <w:rPr>
                <w:rFonts w:ascii="Times New Roman" w:hAnsi="Times New Roman"/>
              </w:rPr>
              <w:t xml:space="preserve"> сельского поселения Пригородного</w:t>
            </w:r>
            <w:r>
              <w:rPr>
                <w:rFonts w:ascii="Times New Roman" w:hAnsi="Times New Roman"/>
              </w:rPr>
              <w:t xml:space="preserve"> Муниципального </w:t>
            </w:r>
            <w:r w:rsidRPr="006A4E72">
              <w:rPr>
                <w:rFonts w:ascii="Times New Roman" w:hAnsi="Times New Roman"/>
              </w:rPr>
              <w:t>района  РСО-Алания на 2023-2025 годы" (далее - Программа)</w:t>
            </w:r>
          </w:p>
        </w:tc>
      </w:tr>
      <w:tr w:rsidR="00BA460A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Основание для разработки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6A4E72">
                <w:rPr>
                  <w:rStyle w:val="Hyperlink"/>
                  <w:rFonts w:ascii="Times New Roman" w:hAnsi="Times New Roman"/>
                </w:rPr>
                <w:t>Бюджетный кодекс Российской Федерации</w:t>
              </w:r>
            </w:hyperlink>
            <w:r w:rsidRPr="006A4E72">
              <w:rPr>
                <w:rFonts w:ascii="Times New Roman" w:hAnsi="Times New Roman"/>
              </w:rPr>
              <w:t xml:space="preserve">; </w:t>
            </w:r>
            <w:hyperlink r:id="rId14" w:history="1">
              <w:r w:rsidRPr="006A4E72">
                <w:rPr>
                  <w:rStyle w:val="Hyperlink"/>
                  <w:rFonts w:ascii="Times New Roman" w:hAnsi="Times New Roman"/>
                </w:rPr>
                <w:t>Федеральный закон от 06.10.2003 № 131-ФЗ "Об общих принципах организации местного самоуправления в Российской Федерации"</w:t>
              </w:r>
            </w:hyperlink>
            <w:r w:rsidRPr="006A4E72">
              <w:rPr>
                <w:rFonts w:ascii="Times New Roman" w:hAnsi="Times New Roman"/>
              </w:rPr>
              <w:t>;</w:t>
            </w:r>
            <w:r w:rsidRPr="006A4E72">
              <w:rPr>
                <w:rFonts w:ascii="Times New Roman" w:hAnsi="Times New Roman"/>
              </w:rPr>
              <w:br/>
            </w:r>
            <w:hyperlink r:id="rId15" w:history="1">
              <w:r w:rsidRPr="006A4E72">
                <w:rPr>
                  <w:rStyle w:val="Hyperlink"/>
                  <w:rFonts w:ascii="Times New Roman" w:hAnsi="Times New Roman"/>
                </w:rPr>
                <w:t>Федеральный закон от 06.03.2006 № 35-ФЗ "О противодействии терроризму"</w:t>
              </w:r>
            </w:hyperlink>
            <w:r w:rsidRPr="006A4E72">
              <w:rPr>
                <w:rFonts w:ascii="Times New Roman" w:hAnsi="Times New Roman"/>
              </w:rPr>
              <w:t>;</w:t>
            </w:r>
          </w:p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A4E72">
              <w:rPr>
                <w:rFonts w:ascii="Times New Roman" w:hAnsi="Times New Roman"/>
              </w:rPr>
              <w:t>Федеральный закон от 25.07.2002г №114-ФЗ «О противодействии экстремистской деятельности»;</w:t>
            </w:r>
            <w:r w:rsidRPr="006A4E72">
              <w:rPr>
                <w:rFonts w:ascii="Times New Roman" w:hAnsi="Times New Roman"/>
              </w:rPr>
              <w:br/>
            </w:r>
            <w:hyperlink r:id="rId16" w:history="1">
              <w:r w:rsidRPr="006A4E72">
                <w:rPr>
                  <w:rStyle w:val="Hyperlink"/>
                  <w:rFonts w:ascii="Times New Roman" w:hAnsi="Times New Roman"/>
                </w:rPr>
                <w:t>Указ Президента Российской Федерации от 15.02.2006 года № 116 "О мерах по противодействию терроризму"</w:t>
              </w:r>
            </w:hyperlink>
            <w:r w:rsidRPr="006A4E72">
              <w:rPr>
                <w:rFonts w:ascii="Times New Roman" w:hAnsi="Times New Roman"/>
              </w:rPr>
              <w:t>;</w:t>
            </w:r>
          </w:p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Устав Ир</w:t>
            </w:r>
            <w:r w:rsidRPr="002E3A66">
              <w:rPr>
                <w:rFonts w:ascii="Times New Roman" w:hAnsi="Times New Roman"/>
              </w:rPr>
              <w:t>ского</w:t>
            </w:r>
            <w:r w:rsidRPr="006A4E72">
              <w:rPr>
                <w:rFonts w:ascii="Times New Roman" w:hAnsi="Times New Roman"/>
              </w:rPr>
              <w:t xml:space="preserve"> сельского поселения Пригородного</w:t>
            </w:r>
            <w:r>
              <w:rPr>
                <w:rFonts w:ascii="Times New Roman" w:hAnsi="Times New Roman"/>
              </w:rPr>
              <w:t xml:space="preserve"> Муниципального</w:t>
            </w:r>
            <w:r w:rsidRPr="006A4E72">
              <w:rPr>
                <w:rFonts w:ascii="Times New Roman" w:hAnsi="Times New Roman"/>
              </w:rPr>
              <w:t xml:space="preserve"> района РСО-Алания</w:t>
            </w:r>
          </w:p>
        </w:tc>
      </w:tr>
      <w:tr w:rsidR="00BA460A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Муниципальный заказчик</w:t>
            </w:r>
            <w:r w:rsidRPr="006A4E72">
              <w:rPr>
                <w:rFonts w:ascii="Times New Roman" w:hAnsi="Times New Roman"/>
              </w:rPr>
              <w:br/>
              <w:t xml:space="preserve">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 w:rsidP="006A4E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>Ир</w:t>
            </w:r>
            <w:r w:rsidRPr="002E3A66">
              <w:rPr>
                <w:rFonts w:ascii="Times New Roman" w:hAnsi="Times New Roman"/>
              </w:rPr>
              <w:t>ского</w:t>
            </w:r>
            <w:r w:rsidRPr="006A4E72">
              <w:rPr>
                <w:rFonts w:ascii="Times New Roman" w:hAnsi="Times New Roman"/>
              </w:rPr>
              <w:t xml:space="preserve"> сельского поселения Пригородного</w:t>
            </w:r>
            <w:r>
              <w:rPr>
                <w:rFonts w:ascii="Times New Roman" w:hAnsi="Times New Roman"/>
              </w:rPr>
              <w:t xml:space="preserve"> Муниципального</w:t>
            </w:r>
            <w:r w:rsidRPr="006A4E72">
              <w:rPr>
                <w:rFonts w:ascii="Times New Roman" w:hAnsi="Times New Roman"/>
              </w:rPr>
              <w:t xml:space="preserve"> района РСО-Алания</w:t>
            </w:r>
          </w:p>
        </w:tc>
      </w:tr>
      <w:tr w:rsidR="00BA460A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Цель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 w:rsidP="006A4E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Противодействие терроризму и экстремизму, защита и улучшение качества жизни граждан, проживающих на территории </w:t>
            </w:r>
            <w:r>
              <w:rPr>
                <w:rFonts w:ascii="Times New Roman" w:hAnsi="Times New Roman"/>
              </w:rPr>
              <w:t>Ир</w:t>
            </w:r>
            <w:r w:rsidRPr="002E3A66">
              <w:rPr>
                <w:rFonts w:ascii="Times New Roman" w:hAnsi="Times New Roman"/>
              </w:rPr>
              <w:t>ского</w:t>
            </w:r>
            <w:r w:rsidRPr="006A4E72">
              <w:rPr>
                <w:rFonts w:ascii="Times New Roman" w:hAnsi="Times New Roman"/>
              </w:rPr>
              <w:t xml:space="preserve"> сельского поселения Пригородного</w:t>
            </w:r>
            <w:r>
              <w:rPr>
                <w:rFonts w:ascii="Times New Roman" w:hAnsi="Times New Roman"/>
              </w:rPr>
              <w:t xml:space="preserve"> Муниципального</w:t>
            </w:r>
            <w:r w:rsidRPr="006A4E72">
              <w:rPr>
                <w:rFonts w:ascii="Times New Roman" w:hAnsi="Times New Roman"/>
              </w:rPr>
              <w:t xml:space="preserve"> района РСО-Алания</w:t>
            </w:r>
            <w:r w:rsidRPr="006A4E72">
              <w:rPr>
                <w:rFonts w:ascii="Times New Roman" w:hAnsi="Times New Roman"/>
              </w:rPr>
              <w:br/>
            </w:r>
          </w:p>
        </w:tc>
      </w:tr>
      <w:tr w:rsidR="00BA460A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Задачи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 w:rsidP="002E3A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Участие в деятельности по предотвращению и профилактике террористических проявлений, экстремизма и ксенофобии, а также минимизация и (или) ликвидация последствий их проявления;</w:t>
            </w:r>
            <w:r w:rsidRPr="006A4E72">
              <w:rPr>
                <w:rFonts w:ascii="Times New Roman" w:hAnsi="Times New Roman"/>
              </w:rPr>
              <w:br/>
            </w:r>
            <w:r w:rsidRPr="006A4E72">
              <w:rPr>
                <w:rFonts w:ascii="Times New Roman" w:hAnsi="Times New Roman"/>
              </w:rPr>
              <w:br/>
              <w:t xml:space="preserve">Повышение уровня безопасности жизнедеятельности в </w:t>
            </w:r>
            <w:r>
              <w:rPr>
                <w:rFonts w:ascii="Times New Roman" w:hAnsi="Times New Roman"/>
              </w:rPr>
              <w:t>Ир</w:t>
            </w:r>
            <w:r w:rsidRPr="002E3A66">
              <w:rPr>
                <w:rFonts w:ascii="Times New Roman" w:hAnsi="Times New Roman"/>
              </w:rPr>
              <w:t>ско</w:t>
            </w:r>
            <w:r>
              <w:rPr>
                <w:rFonts w:ascii="Times New Roman" w:hAnsi="Times New Roman"/>
              </w:rPr>
              <w:t>м сельском поселении</w:t>
            </w:r>
            <w:r w:rsidRPr="006A4E72">
              <w:rPr>
                <w:rFonts w:ascii="Times New Roman" w:hAnsi="Times New Roman"/>
              </w:rPr>
              <w:t>;</w:t>
            </w:r>
            <w:r w:rsidRPr="006A4E72">
              <w:rPr>
                <w:rFonts w:ascii="Times New Roman" w:hAnsi="Times New Roman"/>
              </w:rPr>
              <w:br/>
            </w:r>
            <w:r w:rsidRPr="006A4E72">
              <w:rPr>
                <w:rFonts w:ascii="Times New Roman" w:hAnsi="Times New Roman"/>
              </w:rPr>
              <w:br/>
              <w:t>Усиление антитеррористической защищенности мест массового пребывания людей;</w:t>
            </w:r>
            <w:r w:rsidRPr="006A4E72">
              <w:rPr>
                <w:rFonts w:ascii="Times New Roman" w:hAnsi="Times New Roman"/>
              </w:rPr>
              <w:br/>
            </w:r>
            <w:r w:rsidRPr="006A4E72">
              <w:rPr>
                <w:rFonts w:ascii="Times New Roman" w:hAnsi="Times New Roman"/>
              </w:rPr>
              <w:br/>
              <w:t xml:space="preserve">Активизация профилактической и информационно-пропагандистской работы по предотвращению угроз террористической направленности </w:t>
            </w:r>
          </w:p>
        </w:tc>
      </w:tr>
      <w:tr w:rsidR="00BA460A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Сроки реализации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4-2026</w:t>
            </w:r>
            <w:r w:rsidRPr="006A4E72">
              <w:rPr>
                <w:rFonts w:ascii="Times New Roman" w:hAnsi="Times New Roman"/>
              </w:rPr>
              <w:t xml:space="preserve">годы </w:t>
            </w:r>
          </w:p>
        </w:tc>
      </w:tr>
      <w:tr w:rsidR="00BA460A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3C7E">
              <w:rPr>
                <w:rFonts w:ascii="Times New Roman" w:hAnsi="Times New Roman"/>
                <w:b/>
              </w:rPr>
              <w:t xml:space="preserve">Перечень </w:t>
            </w:r>
            <w:r>
              <w:rPr>
                <w:rFonts w:ascii="Times New Roman" w:hAnsi="Times New Roman"/>
                <w:b/>
              </w:rPr>
              <w:t>под</w:t>
            </w:r>
            <w:r w:rsidRPr="00043C7E">
              <w:rPr>
                <w:rFonts w:ascii="Times New Roman" w:hAnsi="Times New Roman"/>
                <w:b/>
              </w:rPr>
              <w:t>программ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4E72">
              <w:rPr>
                <w:rFonts w:ascii="Times New Roman" w:hAnsi="Times New Roman"/>
                <w:b/>
              </w:rPr>
              <w:t xml:space="preserve">Обеспечение охраны общественного порядка и объектов муниципальной собственности </w:t>
            </w:r>
          </w:p>
        </w:tc>
      </w:tr>
      <w:tr w:rsidR="00BA460A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Исполнители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 w:rsidP="006A4E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Администрация</w:t>
            </w:r>
            <w:r>
              <w:rPr>
                <w:rFonts w:ascii="Times New Roman" w:hAnsi="Times New Roman"/>
              </w:rPr>
              <w:t xml:space="preserve"> Ирского </w:t>
            </w:r>
            <w:r w:rsidRPr="006A4E72">
              <w:rPr>
                <w:rFonts w:ascii="Times New Roman" w:hAnsi="Times New Roman"/>
              </w:rPr>
              <w:t xml:space="preserve"> сельского поселения Пригородного </w:t>
            </w:r>
            <w:r>
              <w:rPr>
                <w:rFonts w:ascii="Times New Roman" w:hAnsi="Times New Roman"/>
              </w:rPr>
              <w:t xml:space="preserve">Муниципального </w:t>
            </w:r>
            <w:r w:rsidRPr="006A4E72">
              <w:rPr>
                <w:rFonts w:ascii="Times New Roman" w:hAnsi="Times New Roman"/>
              </w:rPr>
              <w:t>района РСО-Алания</w:t>
            </w:r>
          </w:p>
        </w:tc>
      </w:tr>
      <w:tr w:rsidR="00BA460A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Объемы и источники финансирования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043C7E" w:rsidRDefault="00BA460A">
            <w:pPr>
              <w:pStyle w:val="NoSpacing"/>
              <w:spacing w:line="276" w:lineRule="auto"/>
              <w:rPr>
                <w:sz w:val="24"/>
                <w:szCs w:val="24"/>
                <w:lang w:eastAsia="ru-RU"/>
              </w:rPr>
            </w:pPr>
            <w:r w:rsidRPr="00043C7E">
              <w:rPr>
                <w:sz w:val="24"/>
                <w:szCs w:val="24"/>
                <w:lang w:eastAsia="ru-RU"/>
              </w:rPr>
              <w:t xml:space="preserve">Общий объем средств, направляемых на реализацию мероприятий </w:t>
            </w:r>
            <w:r>
              <w:rPr>
                <w:color w:val="FF0000"/>
                <w:sz w:val="24"/>
                <w:szCs w:val="24"/>
                <w:lang w:eastAsia="ru-RU"/>
              </w:rPr>
              <w:t xml:space="preserve">15 </w:t>
            </w:r>
            <w:r w:rsidRPr="00043C7E">
              <w:rPr>
                <w:color w:val="FF0000"/>
                <w:sz w:val="24"/>
                <w:szCs w:val="24"/>
                <w:lang w:eastAsia="ru-RU"/>
              </w:rPr>
              <w:t>тыс. рублей</w:t>
            </w:r>
            <w:r w:rsidRPr="00043C7E">
              <w:rPr>
                <w:sz w:val="24"/>
                <w:szCs w:val="24"/>
                <w:lang w:eastAsia="ru-RU"/>
              </w:rPr>
              <w:t>.</w:t>
            </w:r>
            <w:r w:rsidRPr="00043C7E">
              <w:rPr>
                <w:sz w:val="24"/>
                <w:szCs w:val="24"/>
                <w:lang w:eastAsia="ru-RU"/>
              </w:rPr>
              <w:br/>
              <w:t xml:space="preserve">Источник финансирования: средства бюджета </w:t>
            </w:r>
            <w:r>
              <w:rPr>
                <w:sz w:val="24"/>
                <w:szCs w:val="24"/>
                <w:lang w:eastAsia="ru-RU"/>
              </w:rPr>
              <w:t>Ир</w:t>
            </w:r>
            <w:r w:rsidRPr="00043C7E">
              <w:rPr>
                <w:sz w:val="24"/>
                <w:szCs w:val="24"/>
                <w:lang w:eastAsia="ru-RU"/>
              </w:rPr>
              <w:t>скогосельского поселения Пригородного Муниципального района РСО-А</w:t>
            </w:r>
            <w:r>
              <w:rPr>
                <w:sz w:val="24"/>
                <w:szCs w:val="24"/>
                <w:lang w:eastAsia="ru-RU"/>
              </w:rPr>
              <w:t>лания</w:t>
            </w:r>
            <w:r>
              <w:rPr>
                <w:sz w:val="24"/>
                <w:szCs w:val="24"/>
                <w:lang w:eastAsia="ru-RU"/>
              </w:rPr>
              <w:br/>
              <w:t>в том числе по годам:</w:t>
            </w:r>
            <w:r>
              <w:rPr>
                <w:sz w:val="24"/>
                <w:szCs w:val="24"/>
                <w:lang w:eastAsia="ru-RU"/>
              </w:rPr>
              <w:br/>
              <w:t>2024</w:t>
            </w:r>
            <w:r w:rsidRPr="00043C7E">
              <w:rPr>
                <w:sz w:val="24"/>
                <w:szCs w:val="24"/>
                <w:lang w:eastAsia="ru-RU"/>
              </w:rPr>
              <w:t xml:space="preserve"> год -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043C7E">
              <w:rPr>
                <w:sz w:val="24"/>
                <w:szCs w:val="24"/>
                <w:lang w:eastAsia="ru-RU"/>
              </w:rPr>
              <w:t>тыс. рублей</w:t>
            </w:r>
          </w:p>
          <w:p w:rsidR="00BA460A" w:rsidRPr="00043C7E" w:rsidRDefault="00BA460A">
            <w:pPr>
              <w:pStyle w:val="NoSpacing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  <w:r w:rsidRPr="00043C7E">
              <w:rPr>
                <w:sz w:val="24"/>
                <w:szCs w:val="24"/>
                <w:lang w:eastAsia="ru-RU"/>
              </w:rPr>
              <w:t xml:space="preserve"> год -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043C7E">
              <w:rPr>
                <w:sz w:val="24"/>
                <w:szCs w:val="24"/>
                <w:lang w:eastAsia="ru-RU"/>
              </w:rPr>
              <w:t xml:space="preserve"> тыс. рублей</w:t>
            </w:r>
          </w:p>
          <w:p w:rsidR="00BA460A" w:rsidRPr="00043C7E" w:rsidRDefault="00BA460A" w:rsidP="00AD5D4F">
            <w:pPr>
              <w:pStyle w:val="NoSpacing"/>
              <w:spacing w:line="276" w:lineRule="auto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</w:t>
            </w:r>
            <w:r w:rsidRPr="00043C7E">
              <w:rPr>
                <w:sz w:val="24"/>
                <w:szCs w:val="24"/>
                <w:lang w:eastAsia="ru-RU"/>
              </w:rPr>
              <w:t xml:space="preserve"> год -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043C7E">
              <w:rPr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BA460A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Планируемые результаты Программы</w:t>
            </w:r>
            <w:r w:rsidRPr="006A4E72">
              <w:rPr>
                <w:rFonts w:ascii="Times New Roman" w:hAnsi="Times New Roman"/>
              </w:rPr>
              <w:br/>
              <w:t>(количественные и качественные показатели эффективности реализации</w:t>
            </w:r>
            <w:r w:rsidRPr="006A4E72">
              <w:rPr>
                <w:rFonts w:ascii="Times New Roman" w:hAnsi="Times New Roman"/>
              </w:rPr>
              <w:br/>
              <w:t>Программы)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В результате проведенных мероприятий ожидается улучшение качества жизни посредством улучшения личной безопасности граждан:</w:t>
            </w:r>
            <w:r w:rsidRPr="006A4E72">
              <w:rPr>
                <w:rFonts w:ascii="Times New Roman" w:hAnsi="Times New Roman"/>
              </w:rPr>
              <w:br/>
              <w:t>-снижение количества правонарушений и своевременное пресечение имеющихся;</w:t>
            </w:r>
            <w:r w:rsidRPr="006A4E72">
              <w:rPr>
                <w:rFonts w:ascii="Times New Roman" w:hAnsi="Times New Roman"/>
              </w:rPr>
              <w:br/>
              <w:t>-консолидация населения муниципального образования и общества в целом в вопросах противодействия террористическим проявлениям и экстремизму;</w:t>
            </w:r>
            <w:r w:rsidRPr="006A4E72">
              <w:rPr>
                <w:rFonts w:ascii="Times New Roman" w:hAnsi="Times New Roman"/>
              </w:rPr>
              <w:br/>
              <w:t>-уменьшение вероятности террористических и экстремистских проявлений на территории поселения.</w:t>
            </w:r>
          </w:p>
        </w:tc>
      </w:tr>
    </w:tbl>
    <w:p w:rsidR="00BA460A" w:rsidRPr="006A4E72" w:rsidRDefault="00BA460A" w:rsidP="00F83659">
      <w:pPr>
        <w:spacing w:before="100" w:beforeAutospacing="1"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6A4E72">
        <w:rPr>
          <w:rFonts w:ascii="Times New Roman" w:hAnsi="Times New Roman"/>
          <w:b/>
          <w:bCs/>
        </w:rPr>
        <w:t>2. Содержание проблемы и обоснование необходимости ее решения программно-целевым методом</w:t>
      </w:r>
    </w:p>
    <w:p w:rsidR="00BA460A" w:rsidRPr="006A4E72" w:rsidRDefault="00BA460A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br/>
        <w:t xml:space="preserve">     Экстремизм, терроризм и преступность оказывают негативное влияние на все сферы общественной жизни, их проявления вызывают социальную напряженность. Объектами первоочередных террористических устремлений являются места массового пребывания людей (учреждения культуры, спортивные сооружения, учебные заведения).</w:t>
      </w:r>
    </w:p>
    <w:p w:rsidR="00BA460A" w:rsidRDefault="00BA460A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   Президентом Российской Федерации и Правительством Российской Федерации задача предотвращения террористических проявлений рассматривается в качестве приоритетной. Экстремизм и терроризм являются реальной угрозой национальной безопасности Российской Федерации, существует вероятность совершения террористических актов, остается значительным масштаб незаконного оборота оружия, боеприпасов и других средств совершения террора.</w:t>
      </w:r>
    </w:p>
    <w:p w:rsidR="00BA460A" w:rsidRPr="006A4E72" w:rsidRDefault="00BA460A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 Наиболее уязвимой в плане подверженности негативному влиянию группой населения является молодежь в силу своей социальной и материальной незащищенности, психологической незрелости и зависимости от чужого мнения. Особую тревогу вызывает снижение общеобразовательного и общекультурного уровня, чем пользуются экстремистски настроенные радикальные политические и религиозные силы.</w:t>
      </w:r>
    </w:p>
    <w:p w:rsidR="00BA460A" w:rsidRPr="006A4E72" w:rsidRDefault="00BA460A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   Проводить профилактику терроризма и экстремизма намного продуктивнее, чем ликвидировать их последствия. 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ситуации.</w:t>
      </w:r>
    </w:p>
    <w:p w:rsidR="00BA460A" w:rsidRPr="00F83659" w:rsidRDefault="00BA460A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   Мероприятия Программы направлены на дальнейшее развитие наиболее эффективных направлений деятельности по созданию условий для противодействия терроризму, по усилению антитеррористической защищенности важных объектов, в первую очередь объектов образования, культуры, торговли, здравоохранения, охраны жизни и здоровья граждан, имущества, по обеспечению высокого уровня безопасности жизнедеятельности в </w:t>
      </w:r>
      <w:r>
        <w:rPr>
          <w:rFonts w:ascii="Times New Roman" w:hAnsi="Times New Roman"/>
        </w:rPr>
        <w:t>Ирском</w:t>
      </w:r>
      <w:r w:rsidRPr="006A4E72">
        <w:rPr>
          <w:rFonts w:ascii="Times New Roman" w:hAnsi="Times New Roman"/>
        </w:rPr>
        <w:t xml:space="preserve"> сельском поселении.</w:t>
      </w:r>
    </w:p>
    <w:p w:rsidR="00BA460A" w:rsidRPr="006A4E72" w:rsidRDefault="00BA460A" w:rsidP="006A4E72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</w:rPr>
      </w:pPr>
      <w:r w:rsidRPr="006A4E72">
        <w:rPr>
          <w:rFonts w:ascii="Times New Roman" w:hAnsi="Times New Roman"/>
          <w:b/>
          <w:bCs/>
        </w:rPr>
        <w:t>3. Цели, задачи и целевые показатели Программы</w:t>
      </w:r>
    </w:p>
    <w:p w:rsidR="00BA460A" w:rsidRPr="006A4E72" w:rsidRDefault="00BA460A" w:rsidP="00F83659">
      <w:pPr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Основной целью Программы является реализация мер по профилактике терроризма и экстремизма, защита и улучшение качества жизни граждан, прожив</w:t>
      </w:r>
      <w:r>
        <w:rPr>
          <w:rFonts w:ascii="Times New Roman" w:hAnsi="Times New Roman"/>
        </w:rPr>
        <w:t>ающих на территории Ирского</w:t>
      </w:r>
      <w:r w:rsidRPr="006A4E72">
        <w:rPr>
          <w:rFonts w:ascii="Times New Roman" w:hAnsi="Times New Roman"/>
        </w:rPr>
        <w:t xml:space="preserve"> сельского поселения.</w:t>
      </w:r>
    </w:p>
    <w:p w:rsidR="00BA460A" w:rsidRPr="00F83659" w:rsidRDefault="00BA460A" w:rsidP="00F83659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</w:rPr>
      </w:pPr>
      <w:r w:rsidRPr="00F83659">
        <w:rPr>
          <w:rFonts w:ascii="Times New Roman" w:hAnsi="Times New Roman"/>
          <w:b/>
          <w:bCs/>
        </w:rPr>
        <w:t>Задачами Программы являются:</w:t>
      </w:r>
    </w:p>
    <w:p w:rsidR="00BA460A" w:rsidRPr="006A4E72" w:rsidRDefault="00BA460A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участие в деятельности по предотвращению и профилактике террористических проявлений, экстремизма и ксенофобии, а также минимизация и (или) ликвидация последствий их проявления;</w:t>
      </w:r>
    </w:p>
    <w:p w:rsidR="00BA460A" w:rsidRPr="006A4E72" w:rsidRDefault="00BA460A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усиление антитеррористической защищенности мест массового пребывания людей;</w:t>
      </w:r>
    </w:p>
    <w:p w:rsidR="00BA460A" w:rsidRPr="006A4E72" w:rsidRDefault="00BA460A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активизация профилактической и информационно-пропагандистской работы по предотвращению угроз террористической направленности.</w:t>
      </w:r>
    </w:p>
    <w:p w:rsidR="00BA460A" w:rsidRPr="006A4E72" w:rsidRDefault="00BA460A" w:rsidP="00F83659">
      <w:pPr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   Достижение цели Программы и решение задач осуществляются путем выявления и устранения причин и условий, способствующих осуществлению террористической деятельности, внедрения единых подходов к обеспечению террористической безопасности критически важных объектов и мест массового пребывания людей.</w:t>
      </w:r>
    </w:p>
    <w:p w:rsidR="00BA460A" w:rsidRPr="00F83659" w:rsidRDefault="00BA460A" w:rsidP="00F83659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</w:rPr>
      </w:pPr>
      <w:r w:rsidRPr="00F83659">
        <w:rPr>
          <w:rFonts w:ascii="Times New Roman" w:hAnsi="Times New Roman"/>
          <w:b/>
          <w:bCs/>
        </w:rPr>
        <w:t>Целевыми показателями Программы являются:</w:t>
      </w:r>
    </w:p>
    <w:p w:rsidR="00BA460A" w:rsidRPr="006A4E72" w:rsidRDefault="00BA460A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уровень готовности руководителей учреждений, организаций и должностных лиц к действиям по предотвращению и пресечению террористических актов;</w:t>
      </w:r>
    </w:p>
    <w:p w:rsidR="00BA460A" w:rsidRPr="006A4E72" w:rsidRDefault="00BA460A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степень оборудования и защищенности в целом критически важных объектов и мест массового пребывания людей (выполнение комплекса неотложных мер по усилению безопасности жилых районов, мест массового пребывания людей, учреждений образования, здравоохранения, культуры, жизненно важных объектов);</w:t>
      </w:r>
    </w:p>
    <w:p w:rsidR="00BA460A" w:rsidRPr="006A4E72" w:rsidRDefault="00BA460A" w:rsidP="00AA1BE8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информирование населения по вопросам противодействия терроризму (увеличение количества и улучшение качества публикаций на данную тему, проведение пропагандистских мероприятий с целью формирования в обществе активной гражданской позиции, использование различных форм информационно-воспитательной работы, направленной на разъяснение действующего антитеррористического законодательства, освещение основных результатов антитеррористической деятельности).</w:t>
      </w:r>
    </w:p>
    <w:p w:rsidR="00BA460A" w:rsidRDefault="00BA460A" w:rsidP="00AA1BE8">
      <w:pPr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   Мероприятия Программы направлены на обеспечение высокого уровня безопасности</w:t>
      </w:r>
      <w:r>
        <w:rPr>
          <w:rFonts w:ascii="Times New Roman" w:hAnsi="Times New Roman"/>
        </w:rPr>
        <w:t xml:space="preserve"> жизнедеятельности в Ирском</w:t>
      </w:r>
      <w:r w:rsidRPr="006A4E72">
        <w:rPr>
          <w:rFonts w:ascii="Times New Roman" w:hAnsi="Times New Roman"/>
        </w:rPr>
        <w:t xml:space="preserve"> сельском поселении.</w:t>
      </w:r>
    </w:p>
    <w:p w:rsidR="00BA460A" w:rsidRPr="006A4E72" w:rsidRDefault="00BA460A" w:rsidP="00F83659">
      <w:pPr>
        <w:spacing w:before="100" w:beforeAutospacing="1" w:after="0" w:line="240" w:lineRule="auto"/>
        <w:jc w:val="both"/>
        <w:rPr>
          <w:rFonts w:ascii="Times New Roman" w:hAnsi="Times New Roman"/>
        </w:rPr>
      </w:pPr>
    </w:p>
    <w:p w:rsidR="00BA460A" w:rsidRPr="006A4E72" w:rsidRDefault="00BA460A" w:rsidP="00F83659">
      <w:pPr>
        <w:spacing w:after="0" w:line="240" w:lineRule="auto"/>
        <w:jc w:val="both"/>
        <w:outlineLvl w:val="2"/>
        <w:rPr>
          <w:rFonts w:ascii="Times New Roman" w:hAnsi="Times New Roman"/>
          <w:b/>
          <w:bCs/>
        </w:rPr>
      </w:pPr>
      <w:r w:rsidRPr="006A4E72">
        <w:rPr>
          <w:rFonts w:ascii="Times New Roman" w:hAnsi="Times New Roman"/>
          <w:b/>
          <w:bCs/>
        </w:rPr>
        <w:t>4. Программные мероприятия</w:t>
      </w:r>
    </w:p>
    <w:p w:rsidR="00BA460A" w:rsidRPr="006A4E72" w:rsidRDefault="00BA460A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br/>
        <w:t xml:space="preserve">     Программа включает мероприятия по приоритетным направлениям в сфере профилактики терроризма:</w:t>
      </w:r>
    </w:p>
    <w:p w:rsidR="00BA460A" w:rsidRPr="006A4E72" w:rsidRDefault="00BA460A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информационно-пропагандистское противодействие терроризму;</w:t>
      </w:r>
    </w:p>
    <w:p w:rsidR="00BA460A" w:rsidRPr="006A4E72" w:rsidRDefault="00BA460A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изготовление и распространение информационных материалов;</w:t>
      </w:r>
    </w:p>
    <w:p w:rsidR="00BA460A" w:rsidRPr="003C41E4" w:rsidRDefault="00BA460A" w:rsidP="003C41E4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усиление антитеррористической защищенности объектов социальной сферы.</w:t>
      </w:r>
    </w:p>
    <w:p w:rsidR="00BA460A" w:rsidRPr="003C41E4" w:rsidRDefault="00BA460A" w:rsidP="003C41E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</w:rPr>
      </w:pPr>
      <w:r w:rsidRPr="006A4E72">
        <w:rPr>
          <w:rFonts w:ascii="Times New Roman" w:hAnsi="Times New Roman"/>
          <w:b/>
          <w:bCs/>
        </w:rPr>
        <w:t>5. Система программных мероприятий</w:t>
      </w:r>
    </w:p>
    <w:tbl>
      <w:tblPr>
        <w:tblW w:w="10436" w:type="dxa"/>
        <w:tblCellSpacing w:w="15" w:type="dxa"/>
        <w:tblInd w:w="-662" w:type="dxa"/>
        <w:tblLayout w:type="fixed"/>
        <w:tblLook w:val="00A0"/>
      </w:tblPr>
      <w:tblGrid>
        <w:gridCol w:w="983"/>
        <w:gridCol w:w="2884"/>
        <w:gridCol w:w="923"/>
        <w:gridCol w:w="1165"/>
        <w:gridCol w:w="1519"/>
        <w:gridCol w:w="1303"/>
        <w:gridCol w:w="108"/>
        <w:gridCol w:w="1551"/>
      </w:tblGrid>
      <w:tr w:rsidR="00BA460A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C7E">
              <w:t>№/№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Мероприятия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Источники финансирования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запланировано средств (тыс. руб.)</w:t>
            </w:r>
          </w:p>
        </w:tc>
        <w:tc>
          <w:tcPr>
            <w:tcW w:w="4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Объем финансирования </w:t>
            </w:r>
          </w:p>
        </w:tc>
      </w:tr>
      <w:tr w:rsidR="00BA460A" w:rsidRPr="00043C7E" w:rsidTr="00BE34B3">
        <w:trPr>
          <w:tblCellSpacing w:w="15" w:type="dxa"/>
        </w:trPr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043C7E" w:rsidRDefault="00BA46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043C7E" w:rsidRDefault="00BA46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043C7E" w:rsidRDefault="00BA46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043C7E" w:rsidRDefault="00BA46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2024</w:t>
            </w:r>
            <w:r w:rsidRPr="006A4E72">
              <w:rPr>
                <w:rFonts w:ascii="Times New Roman" w:hAnsi="Times New Roman"/>
              </w:rPr>
              <w:t>г.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2025</w:t>
            </w:r>
            <w:r w:rsidRPr="006A4E72">
              <w:rPr>
                <w:rFonts w:ascii="Times New Roman" w:hAnsi="Times New Roman"/>
              </w:rPr>
              <w:t>г.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60A" w:rsidRPr="006A4E72" w:rsidRDefault="00BA46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2026г.</w:t>
            </w:r>
          </w:p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60A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1.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Информирование жителей о порядке действий при угрозе возникновения террористических актов, посредством размещения информационных материалов в местах массового пребывания граждан.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043C7E" w:rsidRDefault="00BA46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</w:tr>
      <w:tr w:rsidR="00BA460A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2.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Проведение комплекса мероприятий по выявлению и пресечению изготовления и распространения литературы, аудио и видеоматериалов экстремистского толка, пропагандирующих разжигание национальной, расовой и религиозной вражды.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без финансирования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60A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3.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Осуществление обхода территории на предмет выявления и ликвидации последствий экстремистской деятельности, которые проявляются в виде нанесения на архитектурные сооружения символов и знаков экстремисткой направленности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без финансирования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60A" w:rsidRPr="006A4E72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60A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4.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Организация и проведение тематических мероприятий: фестивалей, конкурсов, викторин, с целью формирования у граждан уважительного отношения к традициям и обычаям различных народов и национальностей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без финансирования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60A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Обмен информацией с иными субъектами профилактики экстремизма (прокуратурой, администрацией района, ОВД)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без финансирования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60A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6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Приобретение информационного материала по противодействию, предотвращению и профилактике терроризма и экстремизма.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бюджет поселения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3C41E4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  <w:r w:rsidRPr="003C41E4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60A" w:rsidRPr="002E3A66" w:rsidRDefault="00BA46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BA460A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043C7E" w:rsidRDefault="00BA460A" w:rsidP="003C41E4">
            <w:pPr>
              <w:spacing w:after="0"/>
              <w:rPr>
                <w:rFonts w:ascii="Times New Roman" w:hAnsi="Times New Roman"/>
              </w:rPr>
            </w:pPr>
            <w:r w:rsidRPr="00043C7E">
              <w:rPr>
                <w:rFonts w:ascii="Times New Roman" w:hAnsi="Times New Roman"/>
              </w:rPr>
              <w:t>7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Материальное вознаграждение добровольным народным дружинникам, участвующим в охране общественного порядка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бюджет поселения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3C41E4" w:rsidRDefault="00BA460A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Default="00BA460A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Default="00BA460A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60A" w:rsidRDefault="00BA460A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A460A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043C7E" w:rsidRDefault="00BA460A" w:rsidP="003C41E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3C41E4" w:rsidRDefault="00BA460A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41E4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043C7E" w:rsidRDefault="00BA460A" w:rsidP="003C41E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3C41E4" w:rsidRDefault="00BA460A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15.0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60A" w:rsidRPr="002E3A66" w:rsidRDefault="00BA460A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</w:tbl>
    <w:p w:rsidR="00BA460A" w:rsidRDefault="00BA460A" w:rsidP="003C41E4">
      <w:pPr>
        <w:spacing w:before="100" w:beforeAutospacing="1" w:after="0" w:line="240" w:lineRule="auto"/>
        <w:outlineLvl w:val="2"/>
        <w:rPr>
          <w:rFonts w:ascii="Times New Roman" w:hAnsi="Times New Roman"/>
          <w:b/>
          <w:bCs/>
        </w:rPr>
      </w:pPr>
    </w:p>
    <w:p w:rsidR="00BA460A" w:rsidRDefault="00BA460A" w:rsidP="003C41E4">
      <w:pPr>
        <w:spacing w:before="100" w:beforeAutospacing="1" w:after="0" w:line="240" w:lineRule="auto"/>
        <w:outlineLvl w:val="2"/>
        <w:rPr>
          <w:rFonts w:ascii="Times New Roman" w:hAnsi="Times New Roman"/>
          <w:b/>
          <w:bCs/>
        </w:rPr>
      </w:pPr>
    </w:p>
    <w:p w:rsidR="00BA460A" w:rsidRDefault="00BA460A" w:rsidP="003C41E4">
      <w:pPr>
        <w:spacing w:before="100" w:beforeAutospacing="1" w:after="0" w:line="240" w:lineRule="auto"/>
        <w:outlineLvl w:val="2"/>
        <w:rPr>
          <w:rFonts w:ascii="Times New Roman" w:hAnsi="Times New Roman"/>
        </w:rPr>
      </w:pPr>
      <w:r w:rsidRPr="002E3A66">
        <w:rPr>
          <w:rFonts w:ascii="Times New Roman" w:hAnsi="Times New Roman"/>
          <w:b/>
          <w:bCs/>
        </w:rPr>
        <w:t>6. Ресурсное обеспечение Программы</w:t>
      </w:r>
      <w:r w:rsidRPr="002E3A66">
        <w:rPr>
          <w:rFonts w:ascii="Times New Roman" w:hAnsi="Times New Roman"/>
        </w:rPr>
        <w:br/>
        <w:t xml:space="preserve">    Финансирование Программы предполагается осуществлять за счет средств местного бюджета:</w:t>
      </w:r>
    </w:p>
    <w:p w:rsidR="00BA460A" w:rsidRPr="003C41E4" w:rsidRDefault="00BA460A" w:rsidP="003C41E4">
      <w:pPr>
        <w:spacing w:before="100" w:beforeAutospacing="1" w:after="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01" w:type="dxa"/>
        <w:tblCellSpacing w:w="15" w:type="dxa"/>
        <w:tblInd w:w="144" w:type="dxa"/>
        <w:tblLayout w:type="fixed"/>
        <w:tblLook w:val="00A0"/>
      </w:tblPr>
      <w:tblGrid>
        <w:gridCol w:w="2358"/>
        <w:gridCol w:w="1373"/>
        <w:gridCol w:w="1559"/>
        <w:gridCol w:w="1559"/>
        <w:gridCol w:w="2552"/>
      </w:tblGrid>
      <w:tr w:rsidR="00BA460A" w:rsidRPr="00043C7E" w:rsidTr="00BE34B3">
        <w:trPr>
          <w:trHeight w:val="790"/>
          <w:tblCellSpacing w:w="15" w:type="dxa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Источники финансирования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2024</w:t>
            </w:r>
            <w:r w:rsidRPr="002E3A66">
              <w:rPr>
                <w:rFonts w:ascii="Times New Roman" w:hAnsi="Times New Roman"/>
              </w:rPr>
              <w:t>год тыс.руб.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2E3A66">
              <w:rPr>
                <w:rFonts w:ascii="Times New Roman" w:hAnsi="Times New Roman"/>
              </w:rPr>
              <w:t xml:space="preserve"> год тыс.руб.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2E3A66">
              <w:rPr>
                <w:rFonts w:ascii="Times New Roman" w:hAnsi="Times New Roman"/>
              </w:rPr>
              <w:t xml:space="preserve"> год тыс.руб.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ИТОГО тыс.руб.</w:t>
            </w:r>
          </w:p>
        </w:tc>
      </w:tr>
      <w:tr w:rsidR="00BA460A" w:rsidRPr="00043C7E" w:rsidTr="00BE34B3">
        <w:trPr>
          <w:tblCellSpacing w:w="15" w:type="dxa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 w:rsidP="00790B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бюджет </w:t>
            </w:r>
            <w:r>
              <w:rPr>
                <w:rFonts w:ascii="Times New Roman" w:hAnsi="Times New Roman"/>
              </w:rPr>
              <w:t>Ирского</w:t>
            </w:r>
            <w:r w:rsidRPr="002E3A66">
              <w:rPr>
                <w:rFonts w:ascii="Times New Roman" w:hAnsi="Times New Roman"/>
              </w:rPr>
              <w:t xml:space="preserve"> сельского поселения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2E3A66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60A" w:rsidRPr="003C41E4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BA460A" w:rsidRPr="003C41E4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460A" w:rsidRPr="003C41E4" w:rsidRDefault="00BA46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15,0</w:t>
            </w:r>
          </w:p>
        </w:tc>
      </w:tr>
    </w:tbl>
    <w:p w:rsidR="00BA460A" w:rsidRPr="003C41E4" w:rsidRDefault="00BA460A" w:rsidP="003C41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2E3A66">
        <w:rPr>
          <w:rFonts w:ascii="Times New Roman" w:hAnsi="Times New Roman"/>
        </w:rPr>
        <w:t xml:space="preserve">     Объемы средств, направляемых на реализацию Программы, могут уточняться при разработке проекта бюджета на очередной финансовый год.</w:t>
      </w:r>
    </w:p>
    <w:p w:rsidR="00BA460A" w:rsidRPr="002E3A66" w:rsidRDefault="00BA460A" w:rsidP="003C41E4">
      <w:pPr>
        <w:spacing w:after="100" w:afterAutospacing="1" w:line="240" w:lineRule="auto"/>
        <w:outlineLvl w:val="2"/>
        <w:rPr>
          <w:rFonts w:ascii="Times New Roman" w:hAnsi="Times New Roman"/>
          <w:b/>
          <w:bCs/>
        </w:rPr>
      </w:pPr>
      <w:r w:rsidRPr="002E3A66">
        <w:rPr>
          <w:rFonts w:ascii="Times New Roman" w:hAnsi="Times New Roman"/>
          <w:b/>
          <w:bCs/>
        </w:rPr>
        <w:t>7. Организация управления реализацией Программы и контроль за ходом ее выполнения</w:t>
      </w:r>
    </w:p>
    <w:p w:rsidR="00BA460A" w:rsidRPr="002E3A66" w:rsidRDefault="00BA460A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br/>
        <w:t xml:space="preserve">     Контроль за исполнением программных мероприятий осу</w:t>
      </w:r>
      <w:r>
        <w:rPr>
          <w:rFonts w:ascii="Times New Roman" w:hAnsi="Times New Roman"/>
        </w:rPr>
        <w:t>ществляется Главой Ир</w:t>
      </w:r>
      <w:r w:rsidRPr="002E3A66">
        <w:rPr>
          <w:rFonts w:ascii="Times New Roman" w:hAnsi="Times New Roman"/>
        </w:rPr>
        <w:t>ского сельского поселения или замести</w:t>
      </w:r>
      <w:r>
        <w:rPr>
          <w:rFonts w:ascii="Times New Roman" w:hAnsi="Times New Roman"/>
        </w:rPr>
        <w:t>телем главы администрации Ир</w:t>
      </w:r>
      <w:r w:rsidRPr="002E3A66">
        <w:rPr>
          <w:rFonts w:ascii="Times New Roman" w:hAnsi="Times New Roman"/>
        </w:rPr>
        <w:t>ского сельского поселения.</w:t>
      </w:r>
    </w:p>
    <w:p w:rsidR="00BA460A" w:rsidRPr="002E3A66" w:rsidRDefault="00BA460A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 Ответственными за выполнение мероприятий Программы в установленные сроки являются исполнители Программы.</w:t>
      </w:r>
    </w:p>
    <w:p w:rsidR="00BA460A" w:rsidRPr="002E3A66" w:rsidRDefault="00BA460A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Ответственность за реализацию Программы и обеспечение достижения значений количественных и качественных показателей эффективности реализации Программы несет заказчик Программы.</w:t>
      </w:r>
    </w:p>
    <w:p w:rsidR="00BA460A" w:rsidRPr="002E3A66" w:rsidRDefault="00BA460A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 Координацию действий по формированию и внесению изменений в программу, контролю и отчетности при реализации Программы о</w:t>
      </w:r>
      <w:r>
        <w:rPr>
          <w:rFonts w:ascii="Times New Roman" w:hAnsi="Times New Roman"/>
        </w:rPr>
        <w:t>существляет администрация Ир</w:t>
      </w:r>
      <w:r w:rsidRPr="002E3A66">
        <w:rPr>
          <w:rFonts w:ascii="Times New Roman" w:hAnsi="Times New Roman"/>
        </w:rPr>
        <w:t>ского сельского поселения.</w:t>
      </w:r>
    </w:p>
    <w:p w:rsidR="00BA460A" w:rsidRPr="002E3A66" w:rsidRDefault="00BA460A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 Оперативное и информационно - методическое управление Программой осуществляе</w:t>
      </w:r>
      <w:r>
        <w:rPr>
          <w:rFonts w:ascii="Times New Roman" w:hAnsi="Times New Roman"/>
        </w:rPr>
        <w:t>т администрации Ир</w:t>
      </w:r>
      <w:r w:rsidRPr="002E3A66">
        <w:rPr>
          <w:rFonts w:ascii="Times New Roman" w:hAnsi="Times New Roman"/>
        </w:rPr>
        <w:t>ского сельского поселения.</w:t>
      </w:r>
    </w:p>
    <w:p w:rsidR="00BA460A" w:rsidRPr="002E3A66" w:rsidRDefault="00BA460A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 Заказчик Программы с учетом выделяемых на ее исполнение финансовых средств бюджета сельского поселения ежегодно уточняет целевые показатели затрат на мероприятия, контролирует их реализацию.</w:t>
      </w:r>
    </w:p>
    <w:p w:rsidR="00BA460A" w:rsidRPr="002E3A66" w:rsidRDefault="00BA460A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 В ходе реализации Программы отдельные ее мероприятия в установленном порядке могут уточняться, а объемы финансирования корректироваться с учетом утвержденных расходов бюджета сельского поселения.</w:t>
      </w:r>
    </w:p>
    <w:p w:rsidR="00BA460A" w:rsidRPr="002E3A66" w:rsidRDefault="00BA460A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 При отсутствии финансирования мероприятий Программы заказчик и исполнители вносят предложения об изменении сроков их реализации либо о снятии их с контроля.</w:t>
      </w:r>
    </w:p>
    <w:p w:rsidR="00BA460A" w:rsidRPr="002E3A66" w:rsidRDefault="00BA460A" w:rsidP="006A4E72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</w:rPr>
      </w:pPr>
      <w:r w:rsidRPr="002E3A66">
        <w:rPr>
          <w:rFonts w:ascii="Times New Roman" w:hAnsi="Times New Roman"/>
          <w:b/>
          <w:bCs/>
        </w:rPr>
        <w:t>8. Ожидаемые результаты реализации Программы</w:t>
      </w:r>
    </w:p>
    <w:p w:rsidR="00BA460A" w:rsidRPr="002E3A66" w:rsidRDefault="00BA460A" w:rsidP="006A4E72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br/>
        <w:t xml:space="preserve">      Реализация мероприятий Программы позволит снизить возможность совершения террористич</w:t>
      </w:r>
      <w:r>
        <w:rPr>
          <w:rFonts w:ascii="Times New Roman" w:hAnsi="Times New Roman"/>
        </w:rPr>
        <w:t>еских актов на территории Ир</w:t>
      </w:r>
      <w:r w:rsidRPr="002E3A66">
        <w:rPr>
          <w:rFonts w:ascii="Times New Roman" w:hAnsi="Times New Roman"/>
        </w:rPr>
        <w:t>ского</w:t>
      </w:r>
      <w:r>
        <w:rPr>
          <w:rFonts w:ascii="Times New Roman" w:hAnsi="Times New Roman"/>
        </w:rPr>
        <w:t xml:space="preserve"> сельского поселения</w:t>
      </w:r>
      <w:r w:rsidRPr="002E3A66">
        <w:rPr>
          <w:rFonts w:ascii="Times New Roman" w:hAnsi="Times New Roman"/>
        </w:rPr>
        <w:t>, создать систему технической защиты объектов социальной сферы и объектов с массовым пребыванием граждан.</w:t>
      </w:r>
    </w:p>
    <w:p w:rsidR="00BA460A" w:rsidRDefault="00BA460A" w:rsidP="006A4E72">
      <w:pPr>
        <w:spacing w:after="0" w:line="240" w:lineRule="auto"/>
        <w:sectPr w:rsidR="00BA460A">
          <w:pgSz w:w="11906" w:h="16838"/>
          <w:pgMar w:top="1134" w:right="567" w:bottom="1134" w:left="1134" w:header="709" w:footer="709" w:gutter="0"/>
          <w:cols w:space="720"/>
        </w:sectPr>
      </w:pPr>
    </w:p>
    <w:p w:rsidR="00BA460A" w:rsidRPr="009E2B1E" w:rsidRDefault="00BA460A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2B1E">
        <w:rPr>
          <w:rFonts w:ascii="Times New Roman" w:hAnsi="Times New Roman"/>
          <w:sz w:val="24"/>
          <w:szCs w:val="24"/>
        </w:rPr>
        <w:t xml:space="preserve">Приложение №2 </w:t>
      </w:r>
    </w:p>
    <w:p w:rsidR="00BA460A" w:rsidRPr="009E2B1E" w:rsidRDefault="00BA460A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2B1E">
        <w:rPr>
          <w:rFonts w:ascii="Times New Roman" w:hAnsi="Times New Roman"/>
          <w:sz w:val="24"/>
          <w:szCs w:val="24"/>
        </w:rPr>
        <w:t xml:space="preserve">к постановлению главы </w:t>
      </w:r>
    </w:p>
    <w:p w:rsidR="00BA460A" w:rsidRPr="009E2B1E" w:rsidRDefault="00BA460A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2B1E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BA460A" w:rsidRPr="009E2B1E" w:rsidRDefault="00BA460A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</w:rPr>
        <w:t>Ир</w:t>
      </w:r>
      <w:r w:rsidRPr="002E3A66">
        <w:rPr>
          <w:rFonts w:ascii="Times New Roman" w:hAnsi="Times New Roman"/>
        </w:rPr>
        <w:t>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br/>
        <w:t>от 29 декабря 2023г.№74</w:t>
      </w:r>
      <w:bookmarkStart w:id="1" w:name="_GoBack"/>
      <w:bookmarkEnd w:id="1"/>
    </w:p>
    <w:p w:rsidR="00BA460A" w:rsidRPr="009E2B1E" w:rsidRDefault="00BA460A" w:rsidP="006A4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</w:t>
      </w:r>
      <w:r w:rsidRPr="009E2B1E">
        <w:rPr>
          <w:rFonts w:ascii="Times New Roman" w:hAnsi="Times New Roman"/>
          <w:b/>
          <w:sz w:val="24"/>
          <w:szCs w:val="24"/>
        </w:rPr>
        <w:t>рограмма «Обеспечение охраны общественного порядка и объектов муниципальной собственности»</w:t>
      </w:r>
    </w:p>
    <w:tbl>
      <w:tblPr>
        <w:tblW w:w="14790" w:type="dxa"/>
        <w:tblLayout w:type="fixed"/>
        <w:tblLook w:val="00A0"/>
      </w:tblPr>
      <w:tblGrid>
        <w:gridCol w:w="669"/>
        <w:gridCol w:w="3125"/>
        <w:gridCol w:w="1559"/>
        <w:gridCol w:w="1418"/>
        <w:gridCol w:w="1275"/>
        <w:gridCol w:w="1134"/>
        <w:gridCol w:w="1138"/>
        <w:gridCol w:w="1839"/>
        <w:gridCol w:w="2633"/>
      </w:tblGrid>
      <w:tr w:rsidR="00BA460A" w:rsidRPr="00043C7E" w:rsidTr="000E4822">
        <w:trPr>
          <w:trHeight w:val="40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9E2B1E" w:rsidRDefault="00BA460A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bCs/>
                <w:spacing w:val="-21"/>
                <w:sz w:val="24"/>
                <w:szCs w:val="24"/>
              </w:rPr>
              <w:t>№</w:t>
            </w:r>
          </w:p>
          <w:p w:rsidR="00BA460A" w:rsidRPr="00043C7E" w:rsidRDefault="00BA460A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3C7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043C7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043C7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  <w:p w:rsidR="00BA460A" w:rsidRPr="00043C7E" w:rsidRDefault="00BA460A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 xml:space="preserve">Основные мероприятия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>
            <w:pPr>
              <w:spacing w:before="5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Срок исполнения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Финансирование (тыс.руб.)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9E2B1E" w:rsidRDefault="00BA460A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bCs/>
                <w:w w:val="101"/>
                <w:sz w:val="24"/>
                <w:szCs w:val="24"/>
              </w:rPr>
              <w:t>Исполнители</w:t>
            </w:r>
          </w:p>
          <w:p w:rsidR="00BA460A" w:rsidRPr="00043C7E" w:rsidRDefault="00BA460A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A460A" w:rsidRPr="00043C7E" w:rsidRDefault="00BA460A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>
            <w:pPr>
              <w:spacing w:before="5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Ожидаемые результаты (колич.и кач. показатели)</w:t>
            </w:r>
          </w:p>
        </w:tc>
      </w:tr>
      <w:tr w:rsidR="00BA460A" w:rsidRPr="00043C7E" w:rsidTr="000E4822">
        <w:trPr>
          <w:trHeight w:val="885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0A" w:rsidRPr="00043C7E" w:rsidRDefault="00BA460A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0A" w:rsidRPr="00043C7E" w:rsidRDefault="00BA460A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0A" w:rsidRPr="00043C7E" w:rsidRDefault="00BA460A">
            <w:pPr>
              <w:spacing w:after="0" w:line="240" w:lineRule="auto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>
            <w:pPr>
              <w:spacing w:before="5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Год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>
            <w:pPr>
              <w:spacing w:before="5" w:line="274" w:lineRule="exact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 w:rsidP="000E4822">
            <w:pPr>
              <w:spacing w:after="0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Респ. </w:t>
            </w:r>
          </w:p>
          <w:p w:rsidR="00BA460A" w:rsidRPr="00043C7E" w:rsidRDefault="00BA460A" w:rsidP="000E4822">
            <w:pPr>
              <w:spacing w:after="0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 w:rsidP="000E4822">
            <w:pPr>
              <w:spacing w:before="5" w:after="0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Бюджет</w:t>
            </w:r>
          </w:p>
          <w:p w:rsidR="00BA460A" w:rsidRDefault="00BA460A" w:rsidP="000E4822">
            <w:pPr>
              <w:spacing w:before="5" w:after="0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с/п</w:t>
            </w:r>
          </w:p>
          <w:p w:rsidR="00BA460A" w:rsidRPr="001B7C48" w:rsidRDefault="00BA460A" w:rsidP="000E4822">
            <w:pPr>
              <w:spacing w:before="5" w:after="0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  <w:r w:rsidRPr="001B7C48"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  <w:t>Σ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0A" w:rsidRPr="00043C7E" w:rsidRDefault="00BA460A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0A" w:rsidRPr="00043C7E" w:rsidRDefault="00BA460A">
            <w:pPr>
              <w:spacing w:after="0" w:line="240" w:lineRule="auto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</w:p>
        </w:tc>
      </w:tr>
      <w:tr w:rsidR="00BA460A" w:rsidRPr="00043C7E" w:rsidTr="000E482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9</w:t>
            </w:r>
          </w:p>
        </w:tc>
      </w:tr>
      <w:tr w:rsidR="00BA460A" w:rsidRPr="00043C7E" w:rsidTr="000E482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9E2B1E" w:rsidRDefault="00BA460A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  <w:p w:rsidR="00BA460A" w:rsidRPr="00043C7E" w:rsidRDefault="00BA460A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 w:rsidP="000E4822">
            <w:pPr>
              <w:spacing w:before="5" w:line="240" w:lineRule="auto"/>
              <w:jc w:val="both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9E2B1E" w:rsidRDefault="00BA460A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2024</w:t>
            </w:r>
          </w:p>
          <w:p w:rsidR="00BA460A" w:rsidRPr="00043C7E" w:rsidRDefault="00BA460A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2025</w:t>
            </w:r>
          </w:p>
          <w:p w:rsidR="00BA460A" w:rsidRPr="00043C7E" w:rsidRDefault="00BA460A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9E2B1E" w:rsidRDefault="00BA460A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2024</w:t>
            </w:r>
          </w:p>
          <w:p w:rsidR="00BA460A" w:rsidRDefault="00BA460A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2025</w:t>
            </w:r>
          </w:p>
          <w:p w:rsidR="00BA460A" w:rsidRPr="00043C7E" w:rsidRDefault="00BA460A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 w:rsidP="000E48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5,0</w:t>
            </w:r>
          </w:p>
          <w:p w:rsidR="00BA460A" w:rsidRPr="00043C7E" w:rsidRDefault="00BA460A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5,0</w:t>
            </w:r>
          </w:p>
          <w:p w:rsidR="00BA460A" w:rsidRPr="00043C7E" w:rsidRDefault="00BA460A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 w:rsidP="000E48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Ир</w:t>
            </w:r>
            <w:r w:rsidRPr="00043C7E">
              <w:rPr>
                <w:rFonts w:ascii="Times New Roman" w:hAnsi="Times New Roman"/>
              </w:rPr>
              <w:t>ского с/п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Укрепление антитеррористической защищенности объектов</w:t>
            </w:r>
          </w:p>
        </w:tc>
      </w:tr>
      <w:tr w:rsidR="00BA460A" w:rsidRPr="00043C7E" w:rsidTr="001B7C48">
        <w:trPr>
          <w:trHeight w:val="42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1B7C48" w:rsidRDefault="00BA460A" w:rsidP="001B7C48">
            <w:pPr>
              <w:spacing w:before="5" w:line="274" w:lineRule="exact"/>
              <w:rPr>
                <w:rFonts w:ascii="Times New Roman" w:hAnsi="Times New Roman"/>
                <w:spacing w:val="-9"/>
              </w:rPr>
            </w:pPr>
            <w:r w:rsidRPr="001B7C48">
              <w:rPr>
                <w:rFonts w:ascii="Times New Roman" w:hAnsi="Times New Roman"/>
                <w:spacing w:val="-9"/>
              </w:rPr>
              <w:t>ВСЕГО ПО ПОДПРОГРАММЕ ЗА 2024 – 2026гг.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>
            <w:pPr>
              <w:spacing w:before="5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043C7E" w:rsidRDefault="00BA460A" w:rsidP="000E482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0A" w:rsidRPr="00614658" w:rsidRDefault="00BA460A">
            <w:pPr>
              <w:spacing w:before="5" w:line="274" w:lineRule="exact"/>
              <w:jc w:val="both"/>
              <w:rPr>
                <w:rFonts w:ascii="Arial" w:hAnsi="Arial" w:cs="Arial"/>
                <w:b/>
                <w:spacing w:val="-5"/>
                <w:lang w:eastAsia="en-US"/>
              </w:rPr>
            </w:pPr>
            <w:r w:rsidRPr="00614658">
              <w:rPr>
                <w:rFonts w:ascii="Arial" w:hAnsi="Arial" w:cs="Arial"/>
                <w:b/>
                <w:spacing w:val="-5"/>
                <w:lang w:eastAsia="en-US"/>
              </w:rPr>
              <w:t>15,0</w:t>
            </w:r>
          </w:p>
        </w:tc>
        <w:tc>
          <w:tcPr>
            <w:tcW w:w="4472" w:type="dxa"/>
            <w:gridSpan w:val="2"/>
          </w:tcPr>
          <w:p w:rsidR="00BA460A" w:rsidRPr="00043C7E" w:rsidRDefault="00BA460A" w:rsidP="000E4822">
            <w:pPr>
              <w:spacing w:before="5" w:after="0" w:line="274" w:lineRule="exact"/>
              <w:jc w:val="both"/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</w:pPr>
          </w:p>
        </w:tc>
      </w:tr>
    </w:tbl>
    <w:p w:rsidR="00BA460A" w:rsidRDefault="00BA460A" w:rsidP="000E482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BA460A" w:rsidSect="006A4E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60A" w:rsidRDefault="00BA460A" w:rsidP="000E4822">
      <w:pPr>
        <w:spacing w:after="0" w:line="240" w:lineRule="auto"/>
      </w:pPr>
      <w:r>
        <w:separator/>
      </w:r>
    </w:p>
  </w:endnote>
  <w:endnote w:type="continuationSeparator" w:id="1">
    <w:p w:rsidR="00BA460A" w:rsidRDefault="00BA460A" w:rsidP="000E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60A" w:rsidRDefault="00BA460A" w:rsidP="000E4822">
      <w:pPr>
        <w:spacing w:after="0" w:line="240" w:lineRule="auto"/>
      </w:pPr>
      <w:r>
        <w:separator/>
      </w:r>
    </w:p>
  </w:footnote>
  <w:footnote w:type="continuationSeparator" w:id="1">
    <w:p w:rsidR="00BA460A" w:rsidRDefault="00BA460A" w:rsidP="000E48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E72"/>
    <w:rsid w:val="00043B89"/>
    <w:rsid w:val="00043C7E"/>
    <w:rsid w:val="00052F2C"/>
    <w:rsid w:val="000E4822"/>
    <w:rsid w:val="00174375"/>
    <w:rsid w:val="001B7C48"/>
    <w:rsid w:val="002026DE"/>
    <w:rsid w:val="00252130"/>
    <w:rsid w:val="002B6118"/>
    <w:rsid w:val="002E3A66"/>
    <w:rsid w:val="002E64A3"/>
    <w:rsid w:val="002F3E51"/>
    <w:rsid w:val="00345C55"/>
    <w:rsid w:val="003530D1"/>
    <w:rsid w:val="003704C9"/>
    <w:rsid w:val="003B4C3B"/>
    <w:rsid w:val="003C350F"/>
    <w:rsid w:val="003C41E4"/>
    <w:rsid w:val="00410739"/>
    <w:rsid w:val="00450377"/>
    <w:rsid w:val="00472D70"/>
    <w:rsid w:val="004B698A"/>
    <w:rsid w:val="00534820"/>
    <w:rsid w:val="00572038"/>
    <w:rsid w:val="005B1A82"/>
    <w:rsid w:val="006057A5"/>
    <w:rsid w:val="006115DC"/>
    <w:rsid w:val="00614658"/>
    <w:rsid w:val="00646AB0"/>
    <w:rsid w:val="00665FC8"/>
    <w:rsid w:val="006A4E72"/>
    <w:rsid w:val="006E083B"/>
    <w:rsid w:val="00790B6D"/>
    <w:rsid w:val="007A4855"/>
    <w:rsid w:val="007C11D2"/>
    <w:rsid w:val="007D0C04"/>
    <w:rsid w:val="00872E1A"/>
    <w:rsid w:val="008A5F06"/>
    <w:rsid w:val="008B2B7E"/>
    <w:rsid w:val="008E1DED"/>
    <w:rsid w:val="008F46BF"/>
    <w:rsid w:val="00915F07"/>
    <w:rsid w:val="00950AD7"/>
    <w:rsid w:val="00990837"/>
    <w:rsid w:val="009B3DA1"/>
    <w:rsid w:val="009B7690"/>
    <w:rsid w:val="009E08D9"/>
    <w:rsid w:val="009E2B1E"/>
    <w:rsid w:val="00A73F67"/>
    <w:rsid w:val="00A86CBA"/>
    <w:rsid w:val="00AA1BE8"/>
    <w:rsid w:val="00AD5D4F"/>
    <w:rsid w:val="00AE5F88"/>
    <w:rsid w:val="00B2746B"/>
    <w:rsid w:val="00B86106"/>
    <w:rsid w:val="00BA460A"/>
    <w:rsid w:val="00BB20EB"/>
    <w:rsid w:val="00BB743E"/>
    <w:rsid w:val="00BE34B3"/>
    <w:rsid w:val="00C0744D"/>
    <w:rsid w:val="00C20511"/>
    <w:rsid w:val="00C24CE2"/>
    <w:rsid w:val="00C463CB"/>
    <w:rsid w:val="00C609C0"/>
    <w:rsid w:val="00CC3DC6"/>
    <w:rsid w:val="00D16DDC"/>
    <w:rsid w:val="00D16F89"/>
    <w:rsid w:val="00DB1811"/>
    <w:rsid w:val="00DD0B0E"/>
    <w:rsid w:val="00E34DF8"/>
    <w:rsid w:val="00E53903"/>
    <w:rsid w:val="00E54238"/>
    <w:rsid w:val="00E7609B"/>
    <w:rsid w:val="00F00E49"/>
    <w:rsid w:val="00F83659"/>
    <w:rsid w:val="00FB07B0"/>
    <w:rsid w:val="00FB6748"/>
    <w:rsid w:val="00FE4B2C"/>
    <w:rsid w:val="00FF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B0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A4E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6A4E72"/>
    <w:rPr>
      <w:rFonts w:ascii="Times New Roman" w:hAnsi="Times New Roman"/>
      <w:sz w:val="28"/>
      <w:lang w:val="ru-RU" w:eastAsia="en-US"/>
    </w:rPr>
  </w:style>
  <w:style w:type="paragraph" w:styleId="NoSpacing">
    <w:name w:val="No Spacing"/>
    <w:link w:val="NoSpacingChar"/>
    <w:uiPriority w:val="99"/>
    <w:qFormat/>
    <w:rsid w:val="006A4E72"/>
    <w:rPr>
      <w:rFonts w:ascii="Times New Roman" w:hAnsi="Times New Roman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rsid w:val="006A4E7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E4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E48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E4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E482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2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6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hyperlink" Target="http://docs.cntd.ru/document/90171443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msdongaron.ru" TargetMode="External"/><Relationship Id="rId12" Type="http://schemas.openxmlformats.org/officeDocument/2006/relationships/hyperlink" Target="http://www.amsdongaron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1968230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901968230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cs.cntd.ru/document/901970787" TargetMode="External"/><Relationship Id="rId10" Type="http://schemas.openxmlformats.org/officeDocument/2006/relationships/hyperlink" Target="http://docs.cntd.ru/document/9019707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8</Pages>
  <Words>2152</Words>
  <Characters>12269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УæрæсейыФедераци</dc:title>
  <dc:subject/>
  <dc:creator>Пользователь Windows</dc:creator>
  <cp:keywords/>
  <dc:description/>
  <cp:lastModifiedBy>Пользователь</cp:lastModifiedBy>
  <cp:revision>9</cp:revision>
  <cp:lastPrinted>2024-03-20T07:59:00Z</cp:lastPrinted>
  <dcterms:created xsi:type="dcterms:W3CDTF">2023-07-11T13:03:00Z</dcterms:created>
  <dcterms:modified xsi:type="dcterms:W3CDTF">2024-03-20T08:03:00Z</dcterms:modified>
</cp:coreProperties>
</file>